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48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5240"/>
        <w:gridCol w:w="4961"/>
      </w:tblGrid>
      <w:tr w:rsidR="00A37304" w:rsidRPr="00A37304" w:rsidTr="003B0346">
        <w:tc>
          <w:tcPr>
            <w:tcW w:w="4683" w:type="dxa"/>
          </w:tcPr>
          <w:p w:rsidR="00A37304" w:rsidRPr="00A37304" w:rsidRDefault="00A37304" w:rsidP="0061183D">
            <w:pPr>
              <w:spacing w:after="0" w:line="240" w:lineRule="auto"/>
              <w:ind w:left="176"/>
              <w:jc w:val="center"/>
              <w:rPr>
                <w:b/>
                <w:sz w:val="28"/>
                <w:szCs w:val="28"/>
                <w:lang w:val="tg-Cyrl-TJ"/>
              </w:rPr>
            </w:pPr>
            <w:r w:rsidRPr="00A37304">
              <w:rPr>
                <w:b/>
                <w:sz w:val="28"/>
                <w:szCs w:val="28"/>
                <w:lang w:val="tg-Cyrl-TJ"/>
              </w:rPr>
              <w:t>“ТАСДИҚ МЕНАМОЯМ”</w:t>
            </w:r>
          </w:p>
          <w:p w:rsidR="00A37304" w:rsidRPr="00A37304" w:rsidRDefault="00A37304" w:rsidP="0061183D">
            <w:pPr>
              <w:spacing w:after="0" w:line="240" w:lineRule="auto"/>
              <w:ind w:left="176"/>
              <w:jc w:val="center"/>
              <w:rPr>
                <w:b/>
                <w:sz w:val="28"/>
                <w:szCs w:val="28"/>
                <w:lang w:val="tg-Cyrl-TJ"/>
              </w:rPr>
            </w:pPr>
            <w:r w:rsidRPr="00A37304">
              <w:rPr>
                <w:b/>
                <w:sz w:val="28"/>
                <w:szCs w:val="28"/>
                <w:lang w:val="tg-Cyrl-TJ"/>
              </w:rPr>
              <w:t>Муовини ректор оид ба И ва РХ</w:t>
            </w:r>
          </w:p>
          <w:p w:rsidR="00A37304" w:rsidRPr="00A37304" w:rsidRDefault="00A37304" w:rsidP="0061183D">
            <w:pPr>
              <w:spacing w:after="0" w:line="240" w:lineRule="auto"/>
              <w:ind w:left="176"/>
              <w:jc w:val="center"/>
              <w:rPr>
                <w:b/>
                <w:sz w:val="28"/>
                <w:szCs w:val="28"/>
                <w:lang w:val="tg-Cyrl-TJ"/>
              </w:rPr>
            </w:pPr>
            <w:r w:rsidRPr="00A37304">
              <w:rPr>
                <w:b/>
                <w:sz w:val="28"/>
                <w:szCs w:val="28"/>
              </w:rPr>
              <w:t>_______________</w:t>
            </w:r>
            <w:r w:rsidRPr="00A37304">
              <w:rPr>
                <w:b/>
                <w:sz w:val="28"/>
                <w:szCs w:val="28"/>
                <w:lang w:val="tg-Cyrl-TJ"/>
              </w:rPr>
              <w:t xml:space="preserve"> Абдуллоев М.А.</w:t>
            </w:r>
          </w:p>
          <w:p w:rsidR="00A37304" w:rsidRPr="00A37304" w:rsidRDefault="00A37304" w:rsidP="0061183D">
            <w:pPr>
              <w:spacing w:after="0" w:line="240" w:lineRule="auto"/>
              <w:ind w:left="176"/>
              <w:jc w:val="center"/>
              <w:rPr>
                <w:b/>
                <w:sz w:val="28"/>
                <w:szCs w:val="28"/>
                <w:lang w:val="tg-Cyrl-TJ"/>
              </w:rPr>
            </w:pPr>
            <w:r w:rsidRPr="00A37304">
              <w:rPr>
                <w:b/>
                <w:sz w:val="28"/>
                <w:szCs w:val="28"/>
                <w:lang w:val="tg-Cyrl-TJ"/>
              </w:rPr>
              <w:t>«____ » ____ соли 201__</w:t>
            </w:r>
          </w:p>
        </w:tc>
        <w:tc>
          <w:tcPr>
            <w:tcW w:w="5240" w:type="dxa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b/>
                <w:sz w:val="28"/>
                <w:szCs w:val="28"/>
                <w:lang w:val="tg-Cyrl-TJ"/>
              </w:rPr>
            </w:pPr>
          </w:p>
        </w:tc>
        <w:tc>
          <w:tcPr>
            <w:tcW w:w="4961" w:type="dxa"/>
          </w:tcPr>
          <w:p w:rsidR="00A37304" w:rsidRPr="00A37304" w:rsidRDefault="00A37304" w:rsidP="0061183D">
            <w:pPr>
              <w:spacing w:after="0" w:line="240" w:lineRule="auto"/>
              <w:ind w:left="176"/>
              <w:jc w:val="center"/>
              <w:rPr>
                <w:b/>
                <w:sz w:val="28"/>
                <w:szCs w:val="28"/>
                <w:lang w:val="tg-Cyrl-TJ"/>
              </w:rPr>
            </w:pPr>
            <w:r w:rsidRPr="00A37304">
              <w:rPr>
                <w:b/>
                <w:sz w:val="28"/>
                <w:szCs w:val="28"/>
                <w:lang w:val="tg-Cyrl-TJ"/>
              </w:rPr>
              <w:t>“МУВОФИҚА ШУД”</w:t>
            </w:r>
          </w:p>
          <w:p w:rsidR="00A37304" w:rsidRPr="00A37304" w:rsidRDefault="00A37304" w:rsidP="0061183D">
            <w:pPr>
              <w:spacing w:after="0" w:line="240" w:lineRule="auto"/>
              <w:ind w:left="176"/>
              <w:jc w:val="center"/>
              <w:rPr>
                <w:b/>
                <w:sz w:val="28"/>
                <w:szCs w:val="28"/>
                <w:lang w:val="tg-Cyrl-TJ"/>
              </w:rPr>
            </w:pPr>
            <w:r w:rsidRPr="00A37304">
              <w:rPr>
                <w:b/>
                <w:sz w:val="28"/>
                <w:szCs w:val="28"/>
                <w:lang w:val="tg-Cyrl-TJ"/>
              </w:rPr>
              <w:t>Декани факултет</w:t>
            </w:r>
          </w:p>
          <w:p w:rsidR="00A37304" w:rsidRPr="00A37304" w:rsidRDefault="00607516" w:rsidP="0061183D">
            <w:pPr>
              <w:spacing w:after="0" w:line="240" w:lineRule="auto"/>
              <w:ind w:left="176"/>
              <w:jc w:val="center"/>
              <w:rPr>
                <w:b/>
                <w:sz w:val="28"/>
                <w:szCs w:val="28"/>
                <w:lang w:val="tg-Cyrl-TJ"/>
              </w:rPr>
            </w:pPr>
            <w:r>
              <w:rPr>
                <w:b/>
                <w:sz w:val="28"/>
                <w:szCs w:val="28"/>
              </w:rPr>
              <w:t xml:space="preserve">____________ </w:t>
            </w:r>
            <w:r w:rsidR="009A3DF4">
              <w:rPr>
                <w:b/>
                <w:sz w:val="28"/>
                <w:szCs w:val="28"/>
              </w:rPr>
              <w:t>Нарзуллоев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A3DF4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.А.</w:t>
            </w:r>
          </w:p>
          <w:p w:rsidR="00A37304" w:rsidRPr="00A37304" w:rsidRDefault="00A37304" w:rsidP="0061183D">
            <w:pPr>
              <w:spacing w:after="0" w:line="240" w:lineRule="auto"/>
              <w:jc w:val="center"/>
              <w:rPr>
                <w:b/>
                <w:sz w:val="28"/>
                <w:szCs w:val="28"/>
                <w:lang w:val="tg-Cyrl-TJ"/>
              </w:rPr>
            </w:pPr>
            <w:r w:rsidRPr="00A37304">
              <w:rPr>
                <w:b/>
                <w:sz w:val="28"/>
                <w:szCs w:val="28"/>
                <w:lang w:val="tg-Cyrl-TJ"/>
              </w:rPr>
              <w:t>«____ » ____ соли 201__</w:t>
            </w:r>
          </w:p>
        </w:tc>
      </w:tr>
    </w:tbl>
    <w:p w:rsidR="008030E8" w:rsidRPr="00E22F52" w:rsidRDefault="00CB340F" w:rsidP="0061183D">
      <w:pPr>
        <w:spacing w:after="0" w:line="240" w:lineRule="auto"/>
        <w:jc w:val="center"/>
        <w:rPr>
          <w:rFonts w:ascii="Times New Roman" w:hAnsi="Times New Roman"/>
          <w:spacing w:val="380"/>
          <w:sz w:val="32"/>
          <w:szCs w:val="28"/>
        </w:rPr>
      </w:pPr>
      <w:r w:rsidRPr="00E22F52">
        <w:rPr>
          <w:rFonts w:ascii="Times New Roman" w:hAnsi="Times New Roman"/>
          <w:b/>
          <w:bCs/>
          <w:spacing w:val="380"/>
          <w:sz w:val="32"/>
          <w:szCs w:val="28"/>
          <w:lang w:val="uk-UA"/>
        </w:rPr>
        <w:t>НА</w:t>
      </w:r>
      <w:r w:rsidRPr="00E22F52">
        <w:rPr>
          <w:rFonts w:ascii="Times New Roman" w:hAnsi="Times New Roman"/>
          <w:b/>
          <w:bCs/>
          <w:spacing w:val="380"/>
          <w:sz w:val="32"/>
          <w:szCs w:val="28"/>
          <w:lang w:val="tg-Cyrl-TJ"/>
        </w:rPr>
        <w:t>Қ</w:t>
      </w:r>
      <w:r w:rsidRPr="00E22F52">
        <w:rPr>
          <w:rFonts w:ascii="Times New Roman" w:hAnsi="Times New Roman"/>
          <w:b/>
          <w:bCs/>
          <w:spacing w:val="380"/>
          <w:sz w:val="32"/>
          <w:szCs w:val="28"/>
          <w:lang w:val="uk-UA"/>
        </w:rPr>
        <w:t>ШАИ</w:t>
      </w:r>
    </w:p>
    <w:p w:rsidR="008030E8" w:rsidRPr="00E22F52" w:rsidRDefault="007B641B" w:rsidP="0061183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E22F52">
        <w:rPr>
          <w:rFonts w:ascii="Times New Roman" w:hAnsi="Times New Roman"/>
          <w:b/>
          <w:sz w:val="32"/>
          <w:szCs w:val="28"/>
          <w:lang w:val="tg-Cyrl-TJ"/>
        </w:rPr>
        <w:t xml:space="preserve">фаъолияти </w:t>
      </w:r>
      <w:r w:rsidR="00704A2F" w:rsidRPr="00E22F52">
        <w:rPr>
          <w:rFonts w:ascii="Times New Roman" w:hAnsi="Times New Roman"/>
          <w:b/>
          <w:sz w:val="32"/>
          <w:szCs w:val="28"/>
          <w:lang w:val="tg-Cyrl-TJ"/>
        </w:rPr>
        <w:t xml:space="preserve">илмӣ ва равобити хориҷии </w:t>
      </w:r>
      <w:r w:rsidRPr="00E22F52">
        <w:rPr>
          <w:rFonts w:ascii="Times New Roman" w:hAnsi="Times New Roman"/>
          <w:b/>
          <w:sz w:val="32"/>
          <w:szCs w:val="28"/>
          <w:lang w:val="tg-Cyrl-TJ"/>
        </w:rPr>
        <w:t>кафедра</w:t>
      </w:r>
      <w:r w:rsidR="00CB340F" w:rsidRPr="00E22F52">
        <w:rPr>
          <w:rFonts w:ascii="Times New Roman" w:hAnsi="Times New Roman"/>
          <w:b/>
          <w:sz w:val="32"/>
          <w:szCs w:val="28"/>
          <w:lang w:val="tg-Cyrl-TJ"/>
        </w:rPr>
        <w:t xml:space="preserve">и </w:t>
      </w:r>
      <w:r w:rsidR="00F92472">
        <w:rPr>
          <w:rFonts w:ascii="Times New Roman" w:hAnsi="Times New Roman"/>
          <w:b/>
          <w:sz w:val="32"/>
          <w:szCs w:val="28"/>
        </w:rPr>
        <w:t>«</w:t>
      </w:r>
      <w:r w:rsidR="009A3DF4">
        <w:rPr>
          <w:rFonts w:ascii="Times New Roman" w:hAnsi="Times New Roman"/>
          <w:b/>
          <w:sz w:val="32"/>
          <w:szCs w:val="28"/>
        </w:rPr>
        <w:t>Шабака</w:t>
      </w:r>
      <w:r w:rsidR="009A3DF4">
        <w:rPr>
          <w:rFonts w:ascii="Times New Roman Tj" w:hAnsi="Times New Roman Tj"/>
          <w:b/>
          <w:sz w:val="32"/>
          <w:szCs w:val="28"/>
        </w:rPr>
        <w:t>њ</w:t>
      </w:r>
      <w:r w:rsidR="009A3DF4">
        <w:rPr>
          <w:rFonts w:ascii="Times New Roman" w:hAnsi="Times New Roman"/>
          <w:b/>
          <w:sz w:val="32"/>
          <w:szCs w:val="28"/>
        </w:rPr>
        <w:t>ои ало</w:t>
      </w:r>
      <w:r w:rsidR="009A3DF4">
        <w:rPr>
          <w:rFonts w:ascii="Times New Roman Tj" w:hAnsi="Times New Roman Tj"/>
          <w:b/>
          <w:sz w:val="32"/>
          <w:szCs w:val="28"/>
        </w:rPr>
        <w:t>ќ</w:t>
      </w:r>
      <w:r w:rsidR="009A3DF4">
        <w:rPr>
          <w:rFonts w:ascii="Times New Roman" w:hAnsi="Times New Roman"/>
          <w:b/>
          <w:sz w:val="32"/>
          <w:szCs w:val="28"/>
        </w:rPr>
        <w:t>а ва система</w:t>
      </w:r>
      <w:r w:rsidR="009A3DF4">
        <w:rPr>
          <w:rFonts w:ascii="Times New Roman Tj" w:hAnsi="Times New Roman Tj"/>
          <w:b/>
          <w:sz w:val="32"/>
          <w:szCs w:val="28"/>
        </w:rPr>
        <w:t>њ</w:t>
      </w:r>
      <w:r w:rsidR="009A3DF4">
        <w:rPr>
          <w:rFonts w:ascii="Times New Roman" w:hAnsi="Times New Roman"/>
          <w:b/>
          <w:sz w:val="32"/>
          <w:szCs w:val="28"/>
        </w:rPr>
        <w:t>ои коммутатсион</w:t>
      </w:r>
      <w:r w:rsidR="009A3DF4">
        <w:rPr>
          <w:rFonts w:ascii="Times New Roman Tj" w:hAnsi="Times New Roman Tj"/>
          <w:b/>
          <w:sz w:val="32"/>
          <w:szCs w:val="28"/>
        </w:rPr>
        <w:t>ї</w:t>
      </w:r>
      <w:r w:rsidR="00F92472">
        <w:rPr>
          <w:rFonts w:ascii="Times New Roman" w:hAnsi="Times New Roman"/>
          <w:b/>
          <w:sz w:val="32"/>
          <w:szCs w:val="28"/>
        </w:rPr>
        <w:t>»-и</w:t>
      </w:r>
      <w:r w:rsidRPr="00E22F52">
        <w:rPr>
          <w:rFonts w:ascii="Times New Roman" w:hAnsi="Times New Roman"/>
          <w:b/>
          <w:sz w:val="32"/>
          <w:szCs w:val="28"/>
          <w:lang w:val="tg-Cyrl-TJ"/>
        </w:rPr>
        <w:t xml:space="preserve"> факу</w:t>
      </w:r>
      <w:r w:rsidR="007D1B0B" w:rsidRPr="00E22F52">
        <w:rPr>
          <w:rFonts w:ascii="Times New Roman" w:hAnsi="Times New Roman"/>
          <w:b/>
          <w:sz w:val="32"/>
          <w:szCs w:val="28"/>
          <w:lang w:val="tg-Cyrl-TJ"/>
        </w:rPr>
        <w:t xml:space="preserve">лтети </w:t>
      </w:r>
      <w:r w:rsidR="00607516">
        <w:rPr>
          <w:rFonts w:ascii="Times New Roman" w:hAnsi="Times New Roman"/>
          <w:b/>
          <w:sz w:val="32"/>
          <w:szCs w:val="28"/>
        </w:rPr>
        <w:t>«</w:t>
      </w:r>
      <w:r w:rsidR="009A3DF4">
        <w:rPr>
          <w:rFonts w:ascii="Times New Roman" w:hAnsi="Times New Roman"/>
          <w:b/>
          <w:sz w:val="32"/>
          <w:szCs w:val="28"/>
        </w:rPr>
        <w:t>Технология</w:t>
      </w:r>
      <w:r w:rsidR="009A3DF4">
        <w:rPr>
          <w:rFonts w:ascii="Times New Roman Tj" w:hAnsi="Times New Roman Tj"/>
          <w:b/>
          <w:sz w:val="32"/>
          <w:szCs w:val="28"/>
        </w:rPr>
        <w:t>њ</w:t>
      </w:r>
      <w:r w:rsidR="009A3DF4">
        <w:rPr>
          <w:rFonts w:ascii="Times New Roman" w:hAnsi="Times New Roman"/>
          <w:b/>
          <w:sz w:val="32"/>
          <w:szCs w:val="28"/>
        </w:rPr>
        <w:t>ои иттилоот</w:t>
      </w:r>
      <w:r w:rsidR="009A3DF4">
        <w:rPr>
          <w:rFonts w:ascii="Times New Roman Tj" w:hAnsi="Times New Roman Tj"/>
          <w:b/>
          <w:sz w:val="32"/>
          <w:szCs w:val="28"/>
        </w:rPr>
        <w:t>ї</w:t>
      </w:r>
      <w:r w:rsidR="009A3DF4">
        <w:rPr>
          <w:rFonts w:ascii="Times New Roman" w:hAnsi="Times New Roman"/>
          <w:b/>
          <w:sz w:val="32"/>
          <w:szCs w:val="28"/>
        </w:rPr>
        <w:t xml:space="preserve"> ва коммуникатсион</w:t>
      </w:r>
      <w:r w:rsidR="009A3DF4">
        <w:rPr>
          <w:rFonts w:ascii="Times New Roman Tj" w:hAnsi="Times New Roman Tj"/>
          <w:b/>
          <w:sz w:val="32"/>
          <w:szCs w:val="28"/>
        </w:rPr>
        <w:t>ї</w:t>
      </w:r>
      <w:r w:rsidR="00607516">
        <w:rPr>
          <w:rFonts w:ascii="Times New Roman" w:hAnsi="Times New Roman"/>
          <w:b/>
          <w:sz w:val="32"/>
          <w:szCs w:val="28"/>
        </w:rPr>
        <w:t xml:space="preserve">» дар соли </w:t>
      </w:r>
      <w:r w:rsidR="00F92472">
        <w:rPr>
          <w:rFonts w:ascii="Times New Roman" w:hAnsi="Times New Roman"/>
          <w:b/>
          <w:sz w:val="32"/>
          <w:szCs w:val="28"/>
        </w:rPr>
        <w:t>201</w:t>
      </w:r>
      <w:r w:rsidR="00C60ED5">
        <w:rPr>
          <w:rFonts w:ascii="Times New Roman" w:hAnsi="Times New Roman"/>
          <w:b/>
          <w:sz w:val="32"/>
          <w:szCs w:val="28"/>
        </w:rPr>
        <w:t>9</w:t>
      </w:r>
    </w:p>
    <w:p w:rsidR="007D2E4A" w:rsidRPr="00A37304" w:rsidRDefault="007D2E4A" w:rsidP="00611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0E8" w:rsidRPr="00A37304" w:rsidRDefault="007D2E4A" w:rsidP="0061183D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 w:rsidRPr="00A37304">
        <w:rPr>
          <w:rFonts w:ascii="Times New Roman" w:hAnsi="Times New Roman"/>
          <w:b/>
          <w:sz w:val="28"/>
          <w:szCs w:val="28"/>
          <w:lang w:val="tg-Cyrl-TJ"/>
        </w:rPr>
        <w:t>КОРҲОИ ИЛМӢ - ТАДҚИҚОТӢ</w:t>
      </w:r>
    </w:p>
    <w:tbl>
      <w:tblPr>
        <w:tblW w:w="1488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31"/>
        <w:gridCol w:w="1985"/>
        <w:gridCol w:w="2126"/>
        <w:gridCol w:w="2675"/>
      </w:tblGrid>
      <w:tr w:rsidR="006D4A06" w:rsidRPr="00A37304" w:rsidTr="00526537">
        <w:trPr>
          <w:cantSplit/>
          <w:trHeight w:val="35"/>
          <w:tblHeader/>
        </w:trPr>
        <w:tc>
          <w:tcPr>
            <w:tcW w:w="567" w:type="dxa"/>
            <w:shd w:val="clear" w:color="auto" w:fill="FFF2CC" w:themeFill="accent4" w:themeFillTint="33"/>
            <w:vAlign w:val="center"/>
            <w:hideMark/>
          </w:tcPr>
          <w:p w:rsidR="006D4A06" w:rsidRPr="00A37304" w:rsidRDefault="006D4A06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31" w:type="dxa"/>
            <w:shd w:val="clear" w:color="auto" w:fill="FFF2CC" w:themeFill="accent4" w:themeFillTint="33"/>
            <w:vAlign w:val="center"/>
            <w:hideMark/>
          </w:tcPr>
          <w:p w:rsidR="006D4A06" w:rsidRPr="00A37304" w:rsidRDefault="006D4A06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НОМГӮИ ЧОРАБИНИҲО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6D4A06" w:rsidRPr="00A37304" w:rsidRDefault="006D4A06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МУҲЛАТИ ИҶРОИШ 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  <w:hideMark/>
          </w:tcPr>
          <w:p w:rsidR="006D4A06" w:rsidRPr="00A37304" w:rsidRDefault="006D4A06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МАСЪУЛОН</w:t>
            </w:r>
          </w:p>
        </w:tc>
        <w:tc>
          <w:tcPr>
            <w:tcW w:w="2675" w:type="dxa"/>
            <w:shd w:val="clear" w:color="auto" w:fill="FFF2CC" w:themeFill="accent4" w:themeFillTint="33"/>
          </w:tcPr>
          <w:p w:rsidR="006D4A06" w:rsidRPr="00A37304" w:rsidRDefault="006D4A06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НАТИҶАИ ПЕШБИНИШУДА</w:t>
            </w:r>
          </w:p>
        </w:tc>
      </w:tr>
      <w:tr w:rsidR="00F931B6" w:rsidRPr="00A37304" w:rsidTr="00526537">
        <w:trPr>
          <w:cantSplit/>
          <w:trHeight w:val="390"/>
        </w:trPr>
        <w:tc>
          <w:tcPr>
            <w:tcW w:w="14884" w:type="dxa"/>
            <w:gridSpan w:val="5"/>
          </w:tcPr>
          <w:p w:rsidR="00F931B6" w:rsidRPr="00A37304" w:rsidRDefault="00F931B6" w:rsidP="0061183D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1328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Масъалаҳои умумӣ</w:t>
            </w:r>
          </w:p>
        </w:tc>
      </w:tr>
      <w:tr w:rsidR="00513555" w:rsidRPr="00A37304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513555" w:rsidRPr="00A37304" w:rsidRDefault="00513555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531" w:type="dxa"/>
            <w:vAlign w:val="center"/>
          </w:tcPr>
          <w:p w:rsidR="00513555" w:rsidRPr="00A37304" w:rsidRDefault="00513555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sz w:val="28"/>
                <w:szCs w:val="28"/>
                <w:lang w:val="tg-Cyrl-TJ"/>
              </w:rPr>
              <w:t>Тасдиқи нақшаи фаъолияти илмӣ ва равобити хориҷии кафедра</w:t>
            </w:r>
          </w:p>
        </w:tc>
        <w:tc>
          <w:tcPr>
            <w:tcW w:w="1985" w:type="dxa"/>
            <w:vAlign w:val="center"/>
          </w:tcPr>
          <w:p w:rsidR="00513555" w:rsidRPr="00A37304" w:rsidRDefault="00513555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vAlign w:val="center"/>
          </w:tcPr>
          <w:p w:rsidR="00513555" w:rsidRPr="00A37304" w:rsidRDefault="00513555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675" w:type="dxa"/>
          </w:tcPr>
          <w:p w:rsidR="00513555" w:rsidRPr="00A37304" w:rsidRDefault="00513555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B223D9" w:rsidRPr="00F92472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7531" w:type="dxa"/>
            <w:vAlign w:val="center"/>
          </w:tcPr>
          <w:p w:rsidR="00B223D9" w:rsidRPr="00A37304" w:rsidRDefault="00B223D9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Иҷрои қарорҳои Шўрои Олимони ДТТ, дастуру супоришҳои раёсати донишгоҳ </w:t>
            </w:r>
          </w:p>
        </w:tc>
        <w:tc>
          <w:tcPr>
            <w:tcW w:w="1985" w:type="dxa"/>
            <w:vAlign w:val="center"/>
          </w:tcPr>
          <w:p w:rsidR="00B223D9" w:rsidRPr="00A37304" w:rsidRDefault="00376901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Мунтазам </w:t>
            </w:r>
          </w:p>
        </w:tc>
        <w:tc>
          <w:tcPr>
            <w:tcW w:w="2126" w:type="dxa"/>
            <w:vAlign w:val="center"/>
          </w:tcPr>
          <w:p w:rsidR="00B223D9" w:rsidRPr="00A37304" w:rsidRDefault="00376901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Мудири кафедра ва омузгорон</w:t>
            </w:r>
          </w:p>
        </w:tc>
        <w:tc>
          <w:tcPr>
            <w:tcW w:w="2675" w:type="dxa"/>
          </w:tcPr>
          <w:p w:rsidR="00B223D9" w:rsidRPr="00A37304" w:rsidRDefault="00376901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Дар чаласахои кафедра мавриди барраси карор мегирад. </w:t>
            </w:r>
          </w:p>
        </w:tc>
      </w:tr>
      <w:tr w:rsidR="00513555" w:rsidRPr="00F92472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513555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sz w:val="28"/>
                <w:szCs w:val="28"/>
                <w:lang w:val="tg-Cyrl-TJ" w:eastAsia="en-US"/>
              </w:rPr>
              <w:t>3</w:t>
            </w:r>
          </w:p>
        </w:tc>
        <w:tc>
          <w:tcPr>
            <w:tcW w:w="7531" w:type="dxa"/>
            <w:vAlign w:val="center"/>
          </w:tcPr>
          <w:p w:rsidR="00513555" w:rsidRPr="00A37304" w:rsidRDefault="00513555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sz w:val="28"/>
                <w:szCs w:val="28"/>
                <w:lang w:val="tg-Cyrl-TJ"/>
              </w:rPr>
              <w:t>Муҳокимаи ҳисоботҳои даврӣ ва солонаи фаъолияти илмӣ ва равобити хориҷии кафедра</w:t>
            </w:r>
          </w:p>
        </w:tc>
        <w:tc>
          <w:tcPr>
            <w:tcW w:w="1985" w:type="dxa"/>
            <w:vAlign w:val="center"/>
          </w:tcPr>
          <w:p w:rsidR="00513555" w:rsidRPr="00A37304" w:rsidRDefault="00376901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Нимсола  ва  солона</w:t>
            </w:r>
          </w:p>
        </w:tc>
        <w:tc>
          <w:tcPr>
            <w:tcW w:w="2126" w:type="dxa"/>
            <w:vAlign w:val="center"/>
          </w:tcPr>
          <w:p w:rsidR="00513555" w:rsidRPr="00A37304" w:rsidRDefault="00376901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Мудири кафедра</w:t>
            </w:r>
          </w:p>
        </w:tc>
        <w:tc>
          <w:tcPr>
            <w:tcW w:w="2675" w:type="dxa"/>
          </w:tcPr>
          <w:p w:rsidR="00513555" w:rsidRPr="00A37304" w:rsidRDefault="00376901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Дар чаласаи кафедра   мухокима карда мешавад.</w:t>
            </w:r>
          </w:p>
        </w:tc>
      </w:tr>
      <w:tr w:rsidR="00513555" w:rsidRPr="00607516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513555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sz w:val="28"/>
                <w:szCs w:val="28"/>
                <w:lang w:val="tg-Cyrl-TJ" w:eastAsia="en-US"/>
              </w:rPr>
              <w:t>4</w:t>
            </w:r>
          </w:p>
        </w:tc>
        <w:tc>
          <w:tcPr>
            <w:tcW w:w="7531" w:type="dxa"/>
            <w:vAlign w:val="center"/>
          </w:tcPr>
          <w:p w:rsidR="00513555" w:rsidRPr="00A37304" w:rsidRDefault="00A51B96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sz w:val="28"/>
                <w:szCs w:val="28"/>
                <w:lang w:val="tg-Cyrl-TJ"/>
              </w:rPr>
              <w:t>Пешниҳоди</w:t>
            </w:r>
            <w:r w:rsidR="00513555" w:rsidRPr="00A37304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ҳисоботҳои даврӣ ва солонаи фаъолияти илмӣ ва равобити хориҷии кафедра</w:t>
            </w:r>
            <w:r w:rsidRPr="00A37304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ба Раёсати </w:t>
            </w:r>
            <w:r w:rsidR="00F931B6" w:rsidRPr="00A37304">
              <w:rPr>
                <w:rFonts w:ascii="Times New Roman" w:hAnsi="Times New Roman"/>
                <w:sz w:val="28"/>
                <w:szCs w:val="28"/>
                <w:lang w:val="tg-Cyrl-TJ"/>
              </w:rPr>
              <w:t>илм ва инноватсия</w:t>
            </w:r>
          </w:p>
        </w:tc>
        <w:tc>
          <w:tcPr>
            <w:tcW w:w="1985" w:type="dxa"/>
            <w:vAlign w:val="center"/>
          </w:tcPr>
          <w:p w:rsidR="00513555" w:rsidRPr="00A37304" w:rsidRDefault="00513555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vAlign w:val="center"/>
          </w:tcPr>
          <w:p w:rsidR="00513555" w:rsidRPr="00A37304" w:rsidRDefault="00513555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675" w:type="dxa"/>
          </w:tcPr>
          <w:p w:rsidR="00513555" w:rsidRPr="00A37304" w:rsidRDefault="00607516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Пешни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оди 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исобот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ои нимсола  ва солона  кафедра  ба </w:t>
            </w:r>
            <w:r w:rsidRPr="00A37304">
              <w:rPr>
                <w:rFonts w:ascii="Times New Roman" w:hAnsi="Times New Roman"/>
                <w:sz w:val="28"/>
                <w:szCs w:val="28"/>
                <w:lang w:val="tg-Cyrl-TJ"/>
              </w:rPr>
              <w:t>Раёсати илм ва инноватсия</w:t>
            </w:r>
          </w:p>
        </w:tc>
      </w:tr>
      <w:tr w:rsidR="00B223D9" w:rsidRPr="00E22F52" w:rsidTr="00526537">
        <w:trPr>
          <w:cantSplit/>
          <w:trHeight w:val="390"/>
        </w:trPr>
        <w:tc>
          <w:tcPr>
            <w:tcW w:w="14884" w:type="dxa"/>
            <w:gridSpan w:val="5"/>
          </w:tcPr>
          <w:p w:rsidR="00B223D9" w:rsidRPr="00A37304" w:rsidRDefault="00B223D9" w:rsidP="0061183D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1328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lastRenderedPageBreak/>
              <w:t>Омодасозии кадрҳои илмӣ ва илмӣ – педагогӣ. Назорати фаъолияти унвонҷӯён, аспирантон ва докторантони кафедра (аз ҷумла дар хориҷи кишвар). Ҷалби магистрон ба таҳсил дар докторантура</w:t>
            </w:r>
          </w:p>
        </w:tc>
      </w:tr>
      <w:tr w:rsidR="00B223D9" w:rsidRPr="0041420E" w:rsidTr="00526537">
        <w:trPr>
          <w:cantSplit/>
          <w:trHeight w:val="148"/>
        </w:trPr>
        <w:tc>
          <w:tcPr>
            <w:tcW w:w="567" w:type="dxa"/>
            <w:vAlign w:val="center"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531" w:type="dxa"/>
            <w:vAlign w:val="center"/>
          </w:tcPr>
          <w:p w:rsidR="00B223D9" w:rsidRPr="00A37304" w:rsidRDefault="0041420E" w:rsidP="009A3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Аз кафедра як нафар дар аспирантураи донишгохи  ш.Челябенск</w:t>
            </w:r>
            <w:r w:rsidR="00607516">
              <w:rPr>
                <w:rFonts w:ascii="Times New Roman" w:hAnsi="Times New Roman"/>
                <w:sz w:val="28"/>
                <w:szCs w:val="28"/>
                <w:lang w:val="tg-Cyrl-TJ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 ФР  </w:t>
            </w:r>
            <w:r w:rsidR="009A3DF4">
              <w:rPr>
                <w:rFonts w:ascii="Times New Roman" w:hAnsi="Times New Roman"/>
                <w:sz w:val="28"/>
                <w:szCs w:val="28"/>
                <w:lang w:val="tg-Cyrl-TJ"/>
              </w:rPr>
              <w:t>Холи</w:t>
            </w:r>
            <w:r w:rsidR="009A3DF4">
              <w:rPr>
                <w:rFonts w:ascii="Times New Roman Tj" w:hAnsi="Times New Roman Tj"/>
                <w:sz w:val="28"/>
                <w:szCs w:val="28"/>
                <w:lang w:val="tg-Cyrl-TJ"/>
              </w:rPr>
              <w:t>ќ</w:t>
            </w:r>
            <w:r w:rsidR="009A3DF4">
              <w:rPr>
                <w:rFonts w:ascii="Times New Roman" w:hAnsi="Times New Roman"/>
                <w:sz w:val="28"/>
                <w:szCs w:val="28"/>
                <w:lang w:val="tg-Cyrl-TJ"/>
              </w:rPr>
              <w:t>ова М.А.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мехонад</w:t>
            </w:r>
            <w:r w:rsidR="005078BB"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985" w:type="dxa"/>
            <w:vAlign w:val="center"/>
          </w:tcPr>
          <w:p w:rsidR="00B223D9" w:rsidRPr="00A37304" w:rsidRDefault="0041420E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Аз  сентиябри соли 2017 то соли 2021</w:t>
            </w:r>
          </w:p>
        </w:tc>
        <w:tc>
          <w:tcPr>
            <w:tcW w:w="2126" w:type="dxa"/>
            <w:vAlign w:val="center"/>
          </w:tcPr>
          <w:p w:rsidR="00B223D9" w:rsidRPr="00A37304" w:rsidRDefault="00607516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бари  илмии аспирант</w:t>
            </w:r>
          </w:p>
        </w:tc>
        <w:tc>
          <w:tcPr>
            <w:tcW w:w="2675" w:type="dxa"/>
          </w:tcPr>
          <w:p w:rsidR="00B223D9" w:rsidRPr="00607516" w:rsidRDefault="0041420E" w:rsidP="006075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val="tg-Cyrl-TJ"/>
              </w:rPr>
            </w:pPr>
            <w:r w:rsidRPr="00607516">
              <w:rPr>
                <w:rFonts w:ascii="Times New Roman" w:hAnsi="Times New Roman"/>
                <w:color w:val="FFFFFF" w:themeColor="background1"/>
                <w:sz w:val="28"/>
                <w:szCs w:val="28"/>
                <w:lang w:val="tg-Cyrl-TJ"/>
              </w:rPr>
              <w:t xml:space="preserve">Айни хол  курси </w:t>
            </w:r>
            <w:r w:rsidR="00607516" w:rsidRPr="00607516">
              <w:rPr>
                <w:rFonts w:ascii="Times New Roman" w:hAnsi="Times New Roman"/>
                <w:color w:val="FFFFFF" w:themeColor="background1"/>
                <w:sz w:val="28"/>
                <w:szCs w:val="28"/>
                <w:lang w:val="tg-Cyrl-TJ"/>
              </w:rPr>
              <w:t xml:space="preserve">дуюми </w:t>
            </w:r>
            <w:r w:rsidRPr="00607516">
              <w:rPr>
                <w:rFonts w:ascii="Times New Roman" w:hAnsi="Times New Roman"/>
                <w:color w:val="FFFFFF" w:themeColor="background1"/>
                <w:sz w:val="28"/>
                <w:szCs w:val="28"/>
                <w:lang w:val="tg-Cyrl-TJ"/>
              </w:rPr>
              <w:t xml:space="preserve"> аспирантураро бо муввафакият ба итмом расонид</w:t>
            </w:r>
          </w:p>
        </w:tc>
      </w:tr>
      <w:tr w:rsidR="005078BB" w:rsidRPr="0041420E" w:rsidTr="00526537">
        <w:trPr>
          <w:cantSplit/>
          <w:trHeight w:val="70"/>
        </w:trPr>
        <w:tc>
          <w:tcPr>
            <w:tcW w:w="567" w:type="dxa"/>
            <w:vAlign w:val="center"/>
          </w:tcPr>
          <w:p w:rsidR="005078BB" w:rsidRPr="00A37304" w:rsidRDefault="005078BB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7531" w:type="dxa"/>
            <w:vAlign w:val="center"/>
          </w:tcPr>
          <w:p w:rsidR="005078BB" w:rsidRPr="005078BB" w:rsidRDefault="00F1786A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Ќ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аламов А.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Ќ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.</w:t>
            </w:r>
          </w:p>
        </w:tc>
        <w:tc>
          <w:tcPr>
            <w:tcW w:w="1985" w:type="dxa"/>
            <w:vAlign w:val="center"/>
          </w:tcPr>
          <w:p w:rsidR="005078BB" w:rsidRPr="005078BB" w:rsidRDefault="005078BB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</w:rPr>
              <w:t>имояи номзад</w:t>
            </w:r>
            <w:r>
              <w:rPr>
                <w:rFonts w:ascii="Times New Roman Tj" w:hAnsi="Times New Roman Tj"/>
                <w:sz w:val="28"/>
                <w:szCs w:val="28"/>
              </w:rPr>
              <w:t>ї дар соли 20</w:t>
            </w:r>
            <w:r w:rsidR="00F1786A">
              <w:rPr>
                <w:rFonts w:ascii="Times New Roman Tj" w:hAnsi="Times New Roman Tj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078BB" w:rsidRPr="00A37304" w:rsidRDefault="005078BB" w:rsidP="00507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бари  илм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ва унвон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љў</w:t>
            </w:r>
          </w:p>
        </w:tc>
        <w:tc>
          <w:tcPr>
            <w:tcW w:w="2675" w:type="dxa"/>
          </w:tcPr>
          <w:p w:rsidR="005078BB" w:rsidRPr="00A37304" w:rsidRDefault="005078BB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F1786A" w:rsidRPr="0041420E" w:rsidTr="00526537">
        <w:trPr>
          <w:cantSplit/>
          <w:trHeight w:val="7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3</w:t>
            </w:r>
          </w:p>
        </w:tc>
        <w:tc>
          <w:tcPr>
            <w:tcW w:w="7531" w:type="dxa"/>
            <w:vAlign w:val="center"/>
          </w:tcPr>
          <w:p w:rsidR="00F1786A" w:rsidRDefault="00F1786A" w:rsidP="00F1786A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Яздонќулов Р.С.</w:t>
            </w:r>
          </w:p>
        </w:tc>
        <w:tc>
          <w:tcPr>
            <w:tcW w:w="1985" w:type="dxa"/>
            <w:vAlign w:val="center"/>
          </w:tcPr>
          <w:p w:rsidR="00F1786A" w:rsidRPr="005078BB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</w:rPr>
              <w:t>имояи номзад</w:t>
            </w:r>
            <w:r>
              <w:rPr>
                <w:rFonts w:ascii="Times New Roman Tj" w:hAnsi="Times New Roman Tj"/>
                <w:sz w:val="28"/>
                <w:szCs w:val="28"/>
              </w:rPr>
              <w:t>ї дар соли 2020</w:t>
            </w:r>
          </w:p>
        </w:tc>
        <w:tc>
          <w:tcPr>
            <w:tcW w:w="2126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бари  илм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ва унвон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љў</w:t>
            </w:r>
          </w:p>
        </w:tc>
        <w:tc>
          <w:tcPr>
            <w:tcW w:w="2675" w:type="dxa"/>
          </w:tcPr>
          <w:p w:rsidR="00F1786A" w:rsidRPr="00A37304" w:rsidRDefault="00F1786A" w:rsidP="00F178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F1786A" w:rsidRPr="0041420E" w:rsidTr="00526537">
        <w:trPr>
          <w:cantSplit/>
          <w:trHeight w:val="390"/>
        </w:trPr>
        <w:tc>
          <w:tcPr>
            <w:tcW w:w="14884" w:type="dxa"/>
            <w:gridSpan w:val="5"/>
          </w:tcPr>
          <w:p w:rsidR="00F1786A" w:rsidRPr="00A37304" w:rsidRDefault="00F1786A" w:rsidP="00F1786A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1328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Чорабиниҳои илмӣ (Семинар, симпозиум, конференсия, машварат, анҷуман, мизи мудаввар ва ғайра)</w:t>
            </w:r>
          </w:p>
        </w:tc>
      </w:tr>
      <w:tr w:rsidR="00F1786A" w:rsidRPr="0041420E" w:rsidTr="00526537">
        <w:trPr>
          <w:cantSplit/>
          <w:trHeight w:val="79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531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5F27E0">
              <w:rPr>
                <w:rFonts w:ascii="Times New Roman Tj" w:hAnsi="Times New Roman Tj"/>
                <w:sz w:val="26"/>
                <w:szCs w:val="26"/>
                <w:lang w:val="tg-Cyrl-TJ"/>
              </w:rPr>
              <w:t>Семинари  амали  бахшида  ба р</w:t>
            </w:r>
            <w:r w:rsidRPr="005F27E0">
              <w:rPr>
                <w:rFonts w:ascii="Tahoma" w:hAnsi="Tahoma" w:cs="Tahoma"/>
                <w:sz w:val="26"/>
                <w:szCs w:val="26"/>
                <w:lang w:val="tg-Cyrl-TJ"/>
              </w:rPr>
              <w:t>ӯ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зи</w:t>
            </w:r>
            <w:r w:rsidRPr="005F27E0">
              <w:rPr>
                <w:rFonts w:ascii="Times New Roman Tj" w:hAnsi="Times New Roman Tj"/>
                <w:sz w:val="26"/>
                <w:szCs w:val="26"/>
                <w:lang w:val="tg-Cyrl-TJ"/>
              </w:rPr>
              <w:t xml:space="preserve">  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радио ва алоќа</w:t>
            </w:r>
          </w:p>
        </w:tc>
        <w:tc>
          <w:tcPr>
            <w:tcW w:w="1985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05.05.2019</w:t>
            </w:r>
          </w:p>
        </w:tc>
        <w:tc>
          <w:tcPr>
            <w:tcW w:w="2126" w:type="dxa"/>
            <w:vAlign w:val="center"/>
          </w:tcPr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 Tj" w:hAnsi="Times New Roman Tj"/>
                <w:lang w:val="tg-Cyrl-TJ"/>
              </w:rPr>
            </w:pPr>
            <w:r>
              <w:rPr>
                <w:rFonts w:ascii="Times New Roman Tj" w:hAnsi="Times New Roman Tj" w:cs="Tahoma"/>
                <w:sz w:val="26"/>
                <w:szCs w:val="26"/>
                <w:lang w:val="tg-Cyrl-TJ"/>
              </w:rPr>
              <w:t>Ќ</w:t>
            </w:r>
            <w:r>
              <w:rPr>
                <w:rFonts w:ascii="Tahoma" w:hAnsi="Tahoma" w:cs="Tahoma"/>
                <w:sz w:val="26"/>
                <w:szCs w:val="26"/>
                <w:lang w:val="tg-Cyrl-TJ"/>
              </w:rPr>
              <w:t>аламов А.</w:t>
            </w:r>
            <w:r>
              <w:rPr>
                <w:rFonts w:ascii="Times New Roman Tj" w:hAnsi="Times New Roman Tj" w:cs="Tahoma"/>
                <w:sz w:val="26"/>
                <w:szCs w:val="26"/>
                <w:lang w:val="tg-Cyrl-TJ"/>
              </w:rPr>
              <w:t>Ќ</w:t>
            </w:r>
            <w:r>
              <w:rPr>
                <w:rFonts w:ascii="Tahoma" w:hAnsi="Tahoma" w:cs="Tahoma"/>
                <w:sz w:val="26"/>
                <w:szCs w:val="26"/>
                <w:lang w:val="tg-Cyrl-TJ"/>
              </w:rPr>
              <w:t>.</w:t>
            </w:r>
          </w:p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Бењбудов В.Т.</w:t>
            </w:r>
          </w:p>
        </w:tc>
        <w:tc>
          <w:tcPr>
            <w:tcW w:w="2675" w:type="dxa"/>
          </w:tcPr>
          <w:p w:rsidR="00F1786A" w:rsidRPr="00A37304" w:rsidRDefault="00F1786A" w:rsidP="00F178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Протоколи кафедра </w:t>
            </w:r>
          </w:p>
        </w:tc>
      </w:tr>
      <w:tr w:rsidR="00F1786A" w:rsidRPr="00C60ED5" w:rsidTr="00526537">
        <w:trPr>
          <w:cantSplit/>
          <w:trHeight w:val="7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7531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5F27E0">
              <w:rPr>
                <w:rFonts w:ascii="Times New Roman Tj" w:hAnsi="Times New Roman Tj"/>
                <w:sz w:val="24"/>
                <w:szCs w:val="24"/>
                <w:lang w:val="tg-Cyrl-TJ"/>
              </w:rPr>
              <w:t>Семинари  амали  бахшида  ба  р</w:t>
            </w:r>
            <w:r w:rsidRPr="005F27E0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5F27E0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зи</w:t>
            </w:r>
            <w:r w:rsidRPr="005F27E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 парчами миллии  </w:t>
            </w:r>
            <w:r w:rsidRPr="005F27E0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5F27E0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</w:t>
            </w:r>
          </w:p>
        </w:tc>
        <w:tc>
          <w:tcPr>
            <w:tcW w:w="1985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24.11.2019</w:t>
            </w:r>
          </w:p>
        </w:tc>
        <w:tc>
          <w:tcPr>
            <w:tcW w:w="2126" w:type="dxa"/>
            <w:vAlign w:val="center"/>
          </w:tcPr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  <w:r>
              <w:rPr>
                <w:rFonts w:ascii="Cambria" w:hAnsi="Cambria" w:cs="Cambria"/>
                <w:sz w:val="26"/>
                <w:szCs w:val="26"/>
                <w:lang w:val="tg-Cyrl-TJ"/>
              </w:rPr>
              <w:t>Холи</w:t>
            </w:r>
            <w:r>
              <w:rPr>
                <w:rFonts w:ascii="Times New Roman Tj" w:hAnsi="Times New Roman Tj" w:cs="Cambria"/>
                <w:sz w:val="26"/>
                <w:szCs w:val="26"/>
                <w:lang w:val="tg-Cyrl-TJ"/>
              </w:rPr>
              <w:t>ќ</w:t>
            </w:r>
            <w:r>
              <w:rPr>
                <w:rFonts w:ascii="Cambria" w:hAnsi="Cambria" w:cs="Cambria"/>
                <w:sz w:val="26"/>
                <w:szCs w:val="26"/>
                <w:lang w:val="tg-Cyrl-TJ"/>
              </w:rPr>
              <w:t>ова М.А.</w:t>
            </w:r>
          </w:p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Азизуллоев Ф.Р.</w:t>
            </w:r>
          </w:p>
        </w:tc>
        <w:tc>
          <w:tcPr>
            <w:tcW w:w="2675" w:type="dxa"/>
          </w:tcPr>
          <w:p w:rsidR="00F1786A" w:rsidRPr="00A37304" w:rsidRDefault="00F1786A" w:rsidP="00F178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Протоколи кафедра </w:t>
            </w:r>
          </w:p>
        </w:tc>
      </w:tr>
      <w:tr w:rsidR="00F1786A" w:rsidRPr="0056212C" w:rsidTr="00526537">
        <w:trPr>
          <w:cantSplit/>
          <w:trHeight w:val="7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3</w:t>
            </w:r>
          </w:p>
        </w:tc>
        <w:tc>
          <w:tcPr>
            <w:tcW w:w="7531" w:type="dxa"/>
            <w:vAlign w:val="center"/>
          </w:tcPr>
          <w:p w:rsidR="00F1786A" w:rsidRPr="005F27E0" w:rsidRDefault="00F1786A" w:rsidP="00F1786A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5F27E0">
              <w:rPr>
                <w:rFonts w:ascii="Times New Roman Tj" w:hAnsi="Times New Roman Tj"/>
                <w:sz w:val="24"/>
                <w:szCs w:val="24"/>
                <w:lang w:val="tg-Cyrl-TJ"/>
              </w:rPr>
              <w:t>Семинари  амали  бахшида  ба  р</w:t>
            </w:r>
            <w:r w:rsidRPr="005F27E0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5F27E0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зи</w:t>
            </w:r>
            <w:r w:rsidRPr="005F27E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 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кайњонавард</w:t>
            </w:r>
          </w:p>
        </w:tc>
        <w:tc>
          <w:tcPr>
            <w:tcW w:w="1985" w:type="dxa"/>
            <w:vAlign w:val="center"/>
          </w:tcPr>
          <w:p w:rsidR="00F1786A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12.04.2019</w:t>
            </w:r>
          </w:p>
        </w:tc>
        <w:tc>
          <w:tcPr>
            <w:tcW w:w="2126" w:type="dxa"/>
            <w:vAlign w:val="center"/>
          </w:tcPr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Cambria" w:hAnsi="Cambria" w:cs="Cambria"/>
                <w:sz w:val="26"/>
                <w:szCs w:val="26"/>
                <w:lang w:val="tg-Cyrl-TJ"/>
              </w:rPr>
            </w:pPr>
            <w:r>
              <w:rPr>
                <w:rFonts w:ascii="Cambria" w:hAnsi="Cambria" w:cs="Cambria"/>
                <w:sz w:val="26"/>
                <w:szCs w:val="26"/>
                <w:lang w:val="tg-Cyrl-TJ"/>
              </w:rPr>
              <w:t>Яздон</w:t>
            </w:r>
            <w:r>
              <w:rPr>
                <w:rFonts w:ascii="Times New Roman Tj" w:hAnsi="Times New Roman Tj" w:cs="Cambria"/>
                <w:sz w:val="26"/>
                <w:szCs w:val="26"/>
                <w:lang w:val="tg-Cyrl-TJ"/>
              </w:rPr>
              <w:t>ќ</w:t>
            </w:r>
            <w:r>
              <w:rPr>
                <w:rFonts w:ascii="Cambria" w:hAnsi="Cambria" w:cs="Cambria"/>
                <w:sz w:val="26"/>
                <w:szCs w:val="26"/>
                <w:lang w:val="tg-Cyrl-TJ"/>
              </w:rPr>
              <w:t>улов Р.С. Шеров П.Н.</w:t>
            </w:r>
          </w:p>
        </w:tc>
        <w:tc>
          <w:tcPr>
            <w:tcW w:w="2675" w:type="dxa"/>
          </w:tcPr>
          <w:p w:rsidR="00F1786A" w:rsidRDefault="00F1786A" w:rsidP="00F178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Протоколи кафедра</w:t>
            </w:r>
          </w:p>
        </w:tc>
      </w:tr>
      <w:tr w:rsidR="00F1786A" w:rsidRPr="0056212C" w:rsidTr="00526537">
        <w:trPr>
          <w:cantSplit/>
          <w:trHeight w:val="70"/>
        </w:trPr>
        <w:tc>
          <w:tcPr>
            <w:tcW w:w="567" w:type="dxa"/>
            <w:vAlign w:val="center"/>
          </w:tcPr>
          <w:p w:rsidR="00F1786A" w:rsidRPr="00C60ED5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</w:p>
        </w:tc>
        <w:tc>
          <w:tcPr>
            <w:tcW w:w="7531" w:type="dxa"/>
            <w:vAlign w:val="center"/>
          </w:tcPr>
          <w:p w:rsidR="00F1786A" w:rsidRPr="005F27E0" w:rsidRDefault="00F1786A" w:rsidP="00F1786A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985" w:type="dxa"/>
            <w:vAlign w:val="center"/>
          </w:tcPr>
          <w:p w:rsidR="00F1786A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vAlign w:val="center"/>
          </w:tcPr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 Tj" w:hAnsi="Times New Roman Tj"/>
                <w:lang w:val="tg-Cyrl-TJ"/>
              </w:rPr>
            </w:pPr>
          </w:p>
        </w:tc>
        <w:tc>
          <w:tcPr>
            <w:tcW w:w="2675" w:type="dxa"/>
          </w:tcPr>
          <w:p w:rsidR="00F1786A" w:rsidRDefault="00F1786A" w:rsidP="00F178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F1786A" w:rsidRPr="00E22F52" w:rsidTr="00526537">
        <w:trPr>
          <w:cantSplit/>
          <w:trHeight w:val="390"/>
        </w:trPr>
        <w:tc>
          <w:tcPr>
            <w:tcW w:w="14884" w:type="dxa"/>
            <w:gridSpan w:val="5"/>
          </w:tcPr>
          <w:p w:rsidR="00F1786A" w:rsidRPr="00A37304" w:rsidRDefault="00F1786A" w:rsidP="00F1786A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1328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Лабораторияҳои илмӣ- тадқиқотӣ, озмоишӣ (амалкунанда ва пешниҳодшаванда)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531" w:type="dxa"/>
          </w:tcPr>
          <w:p w:rsidR="00F1786A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Лабораторияи  амалия  ( ауд 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208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) </w:t>
            </w:r>
          </w:p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(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тансияи радиорелег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ї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 ва ма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њ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ворав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ї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198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дар давоми сол</w:t>
            </w:r>
          </w:p>
        </w:tc>
        <w:tc>
          <w:tcPr>
            <w:tcW w:w="2126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Муаллимони дарсбаранда</w:t>
            </w:r>
          </w:p>
        </w:tc>
        <w:tc>
          <w:tcPr>
            <w:tcW w:w="267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7531" w:type="dxa"/>
          </w:tcPr>
          <w:p w:rsidR="00F1786A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Лабораторияи  амалия  ( ауд 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205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) </w:t>
            </w:r>
          </w:p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(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Системаҳои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коммутатсион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ї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198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дар давоми сол</w:t>
            </w:r>
          </w:p>
        </w:tc>
        <w:tc>
          <w:tcPr>
            <w:tcW w:w="2126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Муаллимони дарсбаранда</w:t>
            </w:r>
          </w:p>
        </w:tc>
        <w:tc>
          <w:tcPr>
            <w:tcW w:w="267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1786A" w:rsidRPr="00607516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lastRenderedPageBreak/>
              <w:t>3</w:t>
            </w:r>
          </w:p>
        </w:tc>
        <w:tc>
          <w:tcPr>
            <w:tcW w:w="7531" w:type="dxa"/>
          </w:tcPr>
          <w:p w:rsidR="00F1786A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Лабораторияи  амалия  ( ауд 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206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) </w:t>
            </w:r>
          </w:p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(Стансия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њ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ои базавии мобил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ї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 )</w:t>
            </w:r>
          </w:p>
        </w:tc>
        <w:tc>
          <w:tcPr>
            <w:tcW w:w="198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дар давоми сол</w:t>
            </w:r>
          </w:p>
        </w:tc>
        <w:tc>
          <w:tcPr>
            <w:tcW w:w="2126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Муаллимони дарсбаранда</w:t>
            </w:r>
          </w:p>
        </w:tc>
        <w:tc>
          <w:tcPr>
            <w:tcW w:w="267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4</w:t>
            </w:r>
          </w:p>
        </w:tc>
        <w:tc>
          <w:tcPr>
            <w:tcW w:w="7531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Лабораторияи  амалия  ( ауд 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201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(Система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њ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ои равонкунандаи электроало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ќ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а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198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дар давоми сол </w:t>
            </w:r>
          </w:p>
        </w:tc>
        <w:tc>
          <w:tcPr>
            <w:tcW w:w="2126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Муаллимони дарсбаранда</w:t>
            </w:r>
          </w:p>
        </w:tc>
        <w:tc>
          <w:tcPr>
            <w:tcW w:w="267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1786A" w:rsidRPr="007369BA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F1786A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5</w:t>
            </w:r>
          </w:p>
        </w:tc>
        <w:tc>
          <w:tcPr>
            <w:tcW w:w="7531" w:type="dxa"/>
          </w:tcPr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Лабораторияи  амалия  ( ауд 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201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(Назарияи ало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ќ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аи электрик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ї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1985" w:type="dxa"/>
          </w:tcPr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Мунтазам дар давоми сол</w:t>
            </w:r>
          </w:p>
        </w:tc>
        <w:tc>
          <w:tcPr>
            <w:tcW w:w="2126" w:type="dxa"/>
          </w:tcPr>
          <w:p w:rsidR="00F1786A" w:rsidRPr="005F27E0" w:rsidRDefault="00F1786A" w:rsidP="000A4D88">
            <w:pPr>
              <w:pStyle w:val="a3"/>
              <w:spacing w:after="0" w:line="240" w:lineRule="auto"/>
              <w:ind w:left="-137"/>
              <w:jc w:val="center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  <w:r w:rsidRPr="005F27E0">
              <w:rPr>
                <w:rFonts w:ascii="Tahoma" w:hAnsi="Tahoma" w:cs="Tahoma"/>
                <w:sz w:val="26"/>
                <w:szCs w:val="26"/>
                <w:lang w:val="tg-Cyrl-TJ"/>
              </w:rPr>
              <w:t>Ҳ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амкори</w:t>
            </w: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бо</w:t>
            </w: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</w:t>
            </w:r>
            <w:r w:rsidRPr="005F27E0">
              <w:rPr>
                <w:rFonts w:ascii="Tahoma" w:hAnsi="Tahoma" w:cs="Tahoma"/>
                <w:sz w:val="26"/>
                <w:szCs w:val="26"/>
                <w:lang w:val="tg-Cyrl-TJ"/>
              </w:rPr>
              <w:t>Ҷ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СК</w:t>
            </w: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“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Тољиктелеком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”</w:t>
            </w:r>
          </w:p>
        </w:tc>
        <w:tc>
          <w:tcPr>
            <w:tcW w:w="267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1786A" w:rsidRPr="007369BA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F1786A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6</w:t>
            </w:r>
          </w:p>
        </w:tc>
        <w:tc>
          <w:tcPr>
            <w:tcW w:w="7531" w:type="dxa"/>
          </w:tcPr>
          <w:p w:rsidR="00F1786A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Лабораторияи  амалия  ( ауд  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208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) </w:t>
            </w:r>
          </w:p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(</w:t>
            </w:r>
            <w:r w:rsidRPr="007369BA">
              <w:rPr>
                <w:rFonts w:ascii="Times New Roman" w:hAnsi="Times New Roman"/>
                <w:sz w:val="26"/>
                <w:szCs w:val="26"/>
                <w:lang w:val="tg-Cyrl-TJ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тансияи телевизион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ї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1985" w:type="dxa"/>
          </w:tcPr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Мунтазам дар давоми сол</w:t>
            </w:r>
          </w:p>
        </w:tc>
        <w:tc>
          <w:tcPr>
            <w:tcW w:w="2126" w:type="dxa"/>
          </w:tcPr>
          <w:p w:rsidR="00F1786A" w:rsidRPr="005F27E0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  <w:r w:rsidRPr="005F27E0">
              <w:rPr>
                <w:rFonts w:ascii="Tahoma" w:hAnsi="Tahoma" w:cs="Tahoma"/>
                <w:sz w:val="26"/>
                <w:szCs w:val="26"/>
                <w:lang w:val="tg-Cyrl-TJ"/>
              </w:rPr>
              <w:t>Ҳ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амкорибо</w:t>
            </w:r>
            <w:r w:rsidRPr="005F27E0">
              <w:rPr>
                <w:rFonts w:ascii="Tahoma" w:hAnsi="Tahoma" w:cs="Tahoma"/>
                <w:sz w:val="26"/>
                <w:szCs w:val="26"/>
                <w:lang w:val="tg-Cyrl-TJ"/>
              </w:rPr>
              <w:t>Ҷ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СК“</w:t>
            </w: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Телерадиоком</w:t>
            </w:r>
            <w:r w:rsidRPr="005F27E0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”</w:t>
            </w: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МИМРТ№1 ш.Душанбе</w:t>
            </w:r>
          </w:p>
        </w:tc>
        <w:tc>
          <w:tcPr>
            <w:tcW w:w="2675" w:type="dxa"/>
          </w:tcPr>
          <w:p w:rsidR="00F1786A" w:rsidRPr="007369BA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1786A" w:rsidRPr="007369BA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</w:p>
        </w:tc>
        <w:tc>
          <w:tcPr>
            <w:tcW w:w="7531" w:type="dxa"/>
            <w:vAlign w:val="center"/>
          </w:tcPr>
          <w:p w:rsidR="00F1786A" w:rsidRPr="007369BA" w:rsidRDefault="00F1786A" w:rsidP="00F17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1985" w:type="dxa"/>
            <w:vAlign w:val="center"/>
          </w:tcPr>
          <w:p w:rsidR="00F1786A" w:rsidRPr="007369BA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675" w:type="dxa"/>
          </w:tcPr>
          <w:p w:rsidR="00F1786A" w:rsidRPr="00A37304" w:rsidRDefault="00F1786A" w:rsidP="00F178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F1786A" w:rsidRPr="00E22F52" w:rsidTr="00526537">
        <w:trPr>
          <w:cantSplit/>
          <w:trHeight w:val="390"/>
        </w:trPr>
        <w:tc>
          <w:tcPr>
            <w:tcW w:w="14884" w:type="dxa"/>
            <w:gridSpan w:val="5"/>
          </w:tcPr>
          <w:p w:rsidR="00F1786A" w:rsidRPr="00A37304" w:rsidRDefault="00F1786A" w:rsidP="00F1786A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1328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Махфили илмии донишҷӯёни кафедра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  <w:vAlign w:val="center"/>
          </w:tcPr>
          <w:p w:rsidR="00F1786A" w:rsidRPr="00A37304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531" w:type="dxa"/>
            <w:vAlign w:val="center"/>
          </w:tcPr>
          <w:p w:rsidR="00F1786A" w:rsidRPr="0056212C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Дастони чирагар</w:t>
            </w:r>
          </w:p>
        </w:tc>
        <w:tc>
          <w:tcPr>
            <w:tcW w:w="1985" w:type="dxa"/>
            <w:vAlign w:val="center"/>
          </w:tcPr>
          <w:p w:rsidR="00F1786A" w:rsidRPr="0056212C" w:rsidRDefault="00F1786A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56212C">
              <w:rPr>
                <w:rFonts w:ascii="Times New Roman" w:hAnsi="Times New Roman"/>
                <w:sz w:val="28"/>
                <w:szCs w:val="28"/>
                <w:lang w:val="tg-Cyrl-TJ"/>
              </w:rPr>
              <w:t>Дар давоми соли тахсили 2018-2019-2020</w:t>
            </w:r>
          </w:p>
        </w:tc>
        <w:tc>
          <w:tcPr>
            <w:tcW w:w="2126" w:type="dxa"/>
            <w:vAlign w:val="center"/>
          </w:tcPr>
          <w:p w:rsidR="00F1786A" w:rsidRPr="0056212C" w:rsidRDefault="00F1786A" w:rsidP="00F1786A">
            <w:pPr>
              <w:pStyle w:val="a3"/>
              <w:spacing w:after="0" w:line="240" w:lineRule="auto"/>
              <w:ind w:left="0"/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56212C">
              <w:rPr>
                <w:rFonts w:ascii="Times New Roman Tj" w:hAnsi="Times New Roman Tj"/>
                <w:sz w:val="28"/>
                <w:szCs w:val="28"/>
                <w:lang w:val="tg-Cyrl-TJ"/>
              </w:rPr>
              <w:t>Мудири кафедра  ва омўзгорон</w:t>
            </w:r>
          </w:p>
        </w:tc>
        <w:tc>
          <w:tcPr>
            <w:tcW w:w="2675" w:type="dxa"/>
          </w:tcPr>
          <w:p w:rsidR="00F1786A" w:rsidRPr="00C25FD3" w:rsidRDefault="00F1786A" w:rsidP="00F178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C25FD3">
              <w:rPr>
                <w:rFonts w:ascii="Times New Roman" w:hAnsi="Times New Roman"/>
                <w:sz w:val="28"/>
                <w:szCs w:val="28"/>
                <w:lang w:val="tg-Cyrl-TJ"/>
              </w:rPr>
              <w:t>Хар мох махфил гузаронида шуда  дар  протокол кайд карда мешавад</w:t>
            </w:r>
          </w:p>
        </w:tc>
      </w:tr>
      <w:tr w:rsidR="00F1786A" w:rsidRPr="00A37304" w:rsidTr="00C25FD3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F1786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  <w:vAlign w:val="center"/>
          </w:tcPr>
          <w:p w:rsidR="00F1786A" w:rsidRPr="00C25FD3" w:rsidRDefault="00747081" w:rsidP="00C25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C25FD3">
              <w:rPr>
                <w:rFonts w:ascii="Times New Roman Tj" w:hAnsi="Times New Roman Tj"/>
                <w:sz w:val="26"/>
                <w:szCs w:val="26"/>
              </w:rPr>
              <w:t>Электромагнитная совместимость</w:t>
            </w:r>
          </w:p>
        </w:tc>
        <w:tc>
          <w:tcPr>
            <w:tcW w:w="1985" w:type="dxa"/>
          </w:tcPr>
          <w:p w:rsidR="00F1786A" w:rsidRPr="00786594" w:rsidRDefault="00F1786A" w:rsidP="00F17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</w:tcPr>
          <w:p w:rsidR="00F1786A" w:rsidRPr="00C25FD3" w:rsidRDefault="00C25FD3" w:rsidP="00C25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FD3">
              <w:rPr>
                <w:rFonts w:ascii="Times New Roman" w:hAnsi="Times New Roman"/>
              </w:rPr>
              <w:t xml:space="preserve">Назархудоев Мансур </w:t>
            </w:r>
          </w:p>
        </w:tc>
        <w:tc>
          <w:tcPr>
            <w:tcW w:w="2675" w:type="dxa"/>
          </w:tcPr>
          <w:p w:rsidR="00F1786A" w:rsidRPr="00C25FD3" w:rsidRDefault="00C25FD3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C25FD3">
              <w:rPr>
                <w:rFonts w:ascii="Times New Roman" w:hAnsi="Times New Roman"/>
                <w:sz w:val="24"/>
                <w:szCs w:val="24"/>
              </w:rPr>
              <w:t>2</w:t>
            </w:r>
            <w:r w:rsidRPr="00C25FD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25FD3">
              <w:rPr>
                <w:rFonts w:ascii="Times New Roman" w:hAnsi="Times New Roman"/>
                <w:sz w:val="24"/>
                <w:szCs w:val="24"/>
              </w:rPr>
              <w:t>.</w:t>
            </w:r>
            <w:r w:rsidRPr="00C25FD3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C25FD3">
              <w:rPr>
                <w:rFonts w:ascii="Times New Roman" w:hAnsi="Times New Roman"/>
                <w:sz w:val="24"/>
                <w:szCs w:val="24"/>
              </w:rPr>
              <w:t>.2019 с</w:t>
            </w:r>
          </w:p>
        </w:tc>
      </w:tr>
      <w:tr w:rsidR="00F1786A" w:rsidRPr="00A37304" w:rsidTr="00C25FD3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F1786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  <w:vAlign w:val="center"/>
          </w:tcPr>
          <w:p w:rsidR="00F1786A" w:rsidRPr="00C25FD3" w:rsidRDefault="00C25FD3" w:rsidP="00C25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C25FD3">
              <w:rPr>
                <w:rFonts w:ascii="Times New Roman Tj" w:hAnsi="Times New Roman Tj"/>
                <w:sz w:val="26"/>
                <w:szCs w:val="26"/>
              </w:rPr>
              <w:t>Принципы цифрового телевидения</w:t>
            </w:r>
          </w:p>
        </w:tc>
        <w:tc>
          <w:tcPr>
            <w:tcW w:w="1985" w:type="dxa"/>
          </w:tcPr>
          <w:p w:rsidR="00F1786A" w:rsidRPr="00786594" w:rsidRDefault="00F1786A" w:rsidP="00F17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</w:tcPr>
          <w:p w:rsidR="00F1786A" w:rsidRPr="00C25FD3" w:rsidRDefault="00C25FD3" w:rsidP="00F1786A">
            <w:pPr>
              <w:spacing w:after="0" w:line="240" w:lineRule="auto"/>
              <w:jc w:val="center"/>
              <w:rPr>
                <w:rFonts w:ascii="Times New Roman" w:hAnsi="Times New Roman"/>
                <w:lang w:val="tg-Cyrl-TJ"/>
              </w:rPr>
            </w:pPr>
            <w:r w:rsidRPr="00C25FD3">
              <w:rPr>
                <w:rFonts w:ascii="Times New Roman Tj" w:hAnsi="Times New Roman Tj"/>
              </w:rPr>
              <w:t>Изатшоев Шохдод</w:t>
            </w:r>
          </w:p>
        </w:tc>
        <w:tc>
          <w:tcPr>
            <w:tcW w:w="2675" w:type="dxa"/>
          </w:tcPr>
          <w:p w:rsidR="00F1786A" w:rsidRPr="00786594" w:rsidRDefault="00C25FD3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28.0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2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F1786A" w:rsidRPr="00786594">
              <w:rPr>
                <w:rFonts w:ascii="Times New Roman" w:hAnsi="Times New Roman"/>
                <w:sz w:val="26"/>
                <w:szCs w:val="26"/>
                <w:lang w:val="tg-Cyrl-TJ"/>
              </w:rPr>
              <w:t>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F1786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Pr="00786594" w:rsidRDefault="00C25FD3" w:rsidP="00F178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Особенности цифровых систем коммутации</w:t>
            </w:r>
          </w:p>
        </w:tc>
        <w:tc>
          <w:tcPr>
            <w:tcW w:w="1985" w:type="dxa"/>
          </w:tcPr>
          <w:p w:rsidR="00F1786A" w:rsidRPr="00786594" w:rsidRDefault="00F1786A" w:rsidP="00F17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</w:tcPr>
          <w:p w:rsidR="00F1786A" w:rsidRPr="000A4D88" w:rsidRDefault="00C25FD3" w:rsidP="00F1786A">
            <w:pPr>
              <w:spacing w:after="0" w:line="240" w:lineRule="auto"/>
              <w:jc w:val="center"/>
              <w:rPr>
                <w:rFonts w:ascii="Times New Roman" w:hAnsi="Times New Roman"/>
                <w:lang w:val="tg-Cyrl-TJ"/>
              </w:rPr>
            </w:pPr>
            <w:r w:rsidRPr="000A4D88">
              <w:rPr>
                <w:rFonts w:ascii="Times New Roman Tj" w:hAnsi="Times New Roman Tj"/>
              </w:rPr>
              <w:t>Ахмедљонова А</w:t>
            </w:r>
            <w:r w:rsidR="000A4D88" w:rsidRPr="000A4D88">
              <w:rPr>
                <w:rFonts w:ascii="Times New Roman Tj" w:hAnsi="Times New Roman Tj"/>
              </w:rPr>
              <w:t>гунда</w:t>
            </w:r>
          </w:p>
        </w:tc>
        <w:tc>
          <w:tcPr>
            <w:tcW w:w="2675" w:type="dxa"/>
          </w:tcPr>
          <w:p w:rsidR="00F1786A" w:rsidRDefault="000A4D88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30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03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F1786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Default="000A4D88" w:rsidP="00F1786A">
            <w:pPr>
              <w:spacing w:after="0" w:line="240" w:lineRule="auto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Стабилизация частоты излучателей, используемых в системе оптической связи</w:t>
            </w:r>
          </w:p>
        </w:tc>
        <w:tc>
          <w:tcPr>
            <w:tcW w:w="1985" w:type="dxa"/>
          </w:tcPr>
          <w:p w:rsidR="00F1786A" w:rsidRPr="001A6C62" w:rsidRDefault="00F1786A" w:rsidP="00F1786A">
            <w:pPr>
              <w:pStyle w:val="ac"/>
              <w:rPr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</w:tcPr>
          <w:p w:rsidR="00F1786A" w:rsidRPr="000A4D88" w:rsidRDefault="000A4D88" w:rsidP="00F1786A">
            <w:pPr>
              <w:spacing w:after="0" w:line="240" w:lineRule="auto"/>
              <w:jc w:val="center"/>
              <w:rPr>
                <w:rFonts w:ascii="Times New Roman" w:hAnsi="Times New Roman"/>
                <w:lang w:val="tg-Cyrl-TJ"/>
              </w:rPr>
            </w:pPr>
            <w:r w:rsidRPr="000A4D88">
              <w:rPr>
                <w:rFonts w:ascii="Times New Roman Tj" w:hAnsi="Times New Roman Tj"/>
              </w:rPr>
              <w:t>Сирољов Ф</w:t>
            </w:r>
            <w:r>
              <w:rPr>
                <w:rFonts w:ascii="Times New Roman Tj" w:hAnsi="Times New Roman Tj"/>
              </w:rPr>
              <w:t>ируз</w:t>
            </w:r>
          </w:p>
        </w:tc>
        <w:tc>
          <w:tcPr>
            <w:tcW w:w="2675" w:type="dxa"/>
          </w:tcPr>
          <w:p w:rsidR="00F1786A" w:rsidRPr="00786594" w:rsidRDefault="000A4D88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27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04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F1786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Default="000A4D88" w:rsidP="00F1786A">
            <w:pPr>
              <w:spacing w:after="0" w:line="240" w:lineRule="auto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GPON</w:t>
            </w:r>
            <w:r w:rsidRPr="00853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–оптическая сеть доступа</w:t>
            </w:r>
          </w:p>
        </w:tc>
        <w:tc>
          <w:tcPr>
            <w:tcW w:w="1985" w:type="dxa"/>
          </w:tcPr>
          <w:p w:rsidR="00F1786A" w:rsidRPr="001A6C62" w:rsidRDefault="00F1786A" w:rsidP="00F1786A">
            <w:pPr>
              <w:pStyle w:val="ac"/>
              <w:rPr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786A" w:rsidRPr="000A4D88" w:rsidRDefault="000A4D88" w:rsidP="00F1786A">
            <w:pPr>
              <w:spacing w:after="0" w:line="240" w:lineRule="auto"/>
              <w:jc w:val="center"/>
              <w:rPr>
                <w:rFonts w:ascii="Times New Roman" w:hAnsi="Times New Roman"/>
                <w:lang w:val="tg-Cyrl-TJ"/>
              </w:rPr>
            </w:pPr>
            <w:r w:rsidRPr="000A4D88">
              <w:rPr>
                <w:rFonts w:ascii="Times New Roman Tj" w:hAnsi="Times New Roman Tj"/>
              </w:rPr>
              <w:t>Амруллоев Љамшед</w:t>
            </w:r>
          </w:p>
        </w:tc>
        <w:tc>
          <w:tcPr>
            <w:tcW w:w="2675" w:type="dxa"/>
          </w:tcPr>
          <w:p w:rsidR="00F1786A" w:rsidRPr="00786594" w:rsidRDefault="000A4D88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25.0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5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F1786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Default="000A4D88" w:rsidP="00F1786A">
            <w:pPr>
              <w:spacing w:after="0" w:line="240" w:lineRule="auto"/>
              <w:rPr>
                <w:rFonts w:ascii="Times New Roman" w:hAnsi="Times New Roman"/>
                <w:lang w:val="tg-Cyrl-TJ"/>
              </w:rPr>
            </w:pPr>
            <w:r w:rsidRPr="00AA4F68">
              <w:rPr>
                <w:rFonts w:ascii="Times New Roman" w:hAnsi="Times New Roman"/>
                <w:sz w:val="24"/>
                <w:szCs w:val="24"/>
              </w:rPr>
              <w:t xml:space="preserve">Узказонные полупроводники </w:t>
            </w:r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Bi</w:t>
            </w:r>
            <w:r w:rsidRPr="00AA4F6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AA4F6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A4F6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AA4F6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A4F68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AA4F6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5" w:type="dxa"/>
          </w:tcPr>
          <w:p w:rsidR="00F1786A" w:rsidRPr="001A6C62" w:rsidRDefault="00F1786A" w:rsidP="00F1786A">
            <w:pPr>
              <w:pStyle w:val="ac"/>
              <w:rPr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</w:tcPr>
          <w:p w:rsidR="00F1786A" w:rsidRPr="00786594" w:rsidRDefault="000A4D88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Дамдорзода Х.</w:t>
            </w:r>
          </w:p>
        </w:tc>
        <w:tc>
          <w:tcPr>
            <w:tcW w:w="2675" w:type="dxa"/>
          </w:tcPr>
          <w:p w:rsidR="00F1786A" w:rsidRPr="00786594" w:rsidRDefault="000A4D88" w:rsidP="00F178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8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.0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9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Default="000A4D88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 w:rsidRPr="00B86A18">
              <w:rPr>
                <w:rFonts w:ascii="Times New Roman" w:hAnsi="Times New Roman"/>
                <w:sz w:val="24"/>
                <w:szCs w:val="24"/>
              </w:rPr>
              <w:t>История и перспективы развития интернет - телефония</w:t>
            </w:r>
          </w:p>
        </w:tc>
        <w:tc>
          <w:tcPr>
            <w:tcW w:w="1985" w:type="dxa"/>
          </w:tcPr>
          <w:p w:rsidR="00F1786A" w:rsidRPr="001A6C62" w:rsidRDefault="00F1786A" w:rsidP="000A4D88">
            <w:pPr>
              <w:pStyle w:val="ac"/>
              <w:spacing w:line="276" w:lineRule="auto"/>
              <w:rPr>
                <w:color w:val="FF0000"/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</w:tcPr>
          <w:p w:rsidR="00F1786A" w:rsidRPr="00786594" w:rsidRDefault="000A4D88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Сафаров Рамазон</w:t>
            </w:r>
          </w:p>
        </w:tc>
        <w:tc>
          <w:tcPr>
            <w:tcW w:w="2675" w:type="dxa"/>
          </w:tcPr>
          <w:p w:rsidR="00F1786A" w:rsidRPr="00786594" w:rsidRDefault="000A4D88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6.10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Default="000A4D88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Использование возобналяемых источников энергии в телекоммуникационной отрасли</w:t>
            </w:r>
          </w:p>
        </w:tc>
        <w:tc>
          <w:tcPr>
            <w:tcW w:w="1985" w:type="dxa"/>
          </w:tcPr>
          <w:p w:rsidR="00F1786A" w:rsidRPr="001A6C62" w:rsidRDefault="00F1786A" w:rsidP="000A4D88">
            <w:pPr>
              <w:pStyle w:val="ac"/>
              <w:spacing w:line="276" w:lineRule="auto"/>
              <w:rPr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</w:tcPr>
          <w:p w:rsidR="00F1786A" w:rsidRPr="00786594" w:rsidRDefault="000A4D88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Њасанов А.</w:t>
            </w:r>
          </w:p>
        </w:tc>
        <w:tc>
          <w:tcPr>
            <w:tcW w:w="2675" w:type="dxa"/>
          </w:tcPr>
          <w:p w:rsidR="00F1786A" w:rsidRPr="00786594" w:rsidRDefault="000A4D88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12300A">
              <w:rPr>
                <w:rFonts w:ascii="Times New Roman Tj" w:hAnsi="Times New Roman Tj"/>
                <w:sz w:val="24"/>
                <w:szCs w:val="24"/>
              </w:rPr>
              <w:t>2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8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12300A">
              <w:rPr>
                <w:rFonts w:ascii="Times New Roman Tj" w:hAnsi="Times New Roman Tj"/>
                <w:sz w:val="24"/>
                <w:szCs w:val="24"/>
                <w:lang w:val="en-US"/>
              </w:rPr>
              <w:t>12</w:t>
            </w:r>
            <w:r w:rsidRPr="0012300A">
              <w:rPr>
                <w:rFonts w:ascii="Times New Roman Tj" w:hAnsi="Times New Roman Tj"/>
                <w:sz w:val="24"/>
                <w:szCs w:val="24"/>
              </w:rPr>
              <w:t>.2019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Pr="00527A65" w:rsidRDefault="00F1786A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 w:rsidRPr="00786594">
              <w:rPr>
                <w:rFonts w:ascii="Times New Roman" w:hAnsi="Times New Roman"/>
                <w:sz w:val="26"/>
                <w:szCs w:val="26"/>
              </w:rPr>
              <w:t xml:space="preserve">Проектирование  </w:t>
            </w:r>
            <w:r>
              <w:rPr>
                <w:rFonts w:ascii="Times New Roman" w:hAnsi="Times New Roman"/>
                <w:sz w:val="26"/>
                <w:szCs w:val="26"/>
              </w:rPr>
              <w:t>участки оперативных форм  ТО</w:t>
            </w:r>
          </w:p>
        </w:tc>
        <w:tc>
          <w:tcPr>
            <w:tcW w:w="1985" w:type="dxa"/>
          </w:tcPr>
          <w:p w:rsidR="00F1786A" w:rsidRPr="00786594" w:rsidRDefault="00F1786A" w:rsidP="000A4D8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786A" w:rsidRPr="00786594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tg-Cyrl-TJ"/>
              </w:rPr>
              <w:t xml:space="preserve">Мурадов  Меҳроҷиддин </w:t>
            </w:r>
          </w:p>
        </w:tc>
        <w:tc>
          <w:tcPr>
            <w:tcW w:w="2675" w:type="dxa"/>
          </w:tcPr>
          <w:p w:rsidR="00F1786A" w:rsidRPr="00786594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08.11.2019с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Pr="00527A65" w:rsidRDefault="00F1786A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Особенности ТОиР ВС в зимный период эксплуатации.</w:t>
            </w:r>
          </w:p>
        </w:tc>
        <w:tc>
          <w:tcPr>
            <w:tcW w:w="1985" w:type="dxa"/>
          </w:tcPr>
          <w:p w:rsidR="00F1786A" w:rsidRPr="00786594" w:rsidRDefault="00F1786A" w:rsidP="000A4D8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2126" w:type="dxa"/>
          </w:tcPr>
          <w:p w:rsidR="00F1786A" w:rsidRPr="00786594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lang w:val="tg-Cyrl-TJ"/>
              </w:rPr>
              <w:t xml:space="preserve">Абдуллоев  Исмоил </w:t>
            </w:r>
          </w:p>
        </w:tc>
        <w:tc>
          <w:tcPr>
            <w:tcW w:w="2675" w:type="dxa"/>
          </w:tcPr>
          <w:p w:rsidR="00F1786A" w:rsidRPr="00786594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23</w:t>
            </w:r>
            <w:r w:rsidRPr="00786594">
              <w:rPr>
                <w:rFonts w:ascii="Times New Roman" w:hAnsi="Times New Roman"/>
                <w:sz w:val="26"/>
                <w:szCs w:val="26"/>
                <w:lang w:val="tg-Cyrl-TJ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05</w:t>
            </w:r>
            <w:r w:rsidRPr="00786594">
              <w:rPr>
                <w:rFonts w:ascii="Times New Roman" w:hAnsi="Times New Roman"/>
                <w:sz w:val="26"/>
                <w:szCs w:val="26"/>
                <w:lang w:val="tg-Cyrl-TJ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9</w:t>
            </w:r>
            <w:r w:rsidRPr="00786594">
              <w:rPr>
                <w:rFonts w:ascii="Times New Roman" w:hAnsi="Times New Roman"/>
                <w:sz w:val="26"/>
                <w:szCs w:val="26"/>
                <w:lang w:val="tg-Cyrl-TJ"/>
              </w:rPr>
              <w:t>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Pr="00527A65" w:rsidRDefault="00F1786A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Техническое обслуживания масляных систем  вертолета Ми-8МТВ</w:t>
            </w:r>
          </w:p>
        </w:tc>
        <w:tc>
          <w:tcPr>
            <w:tcW w:w="1985" w:type="dxa"/>
          </w:tcPr>
          <w:p w:rsidR="00F1786A" w:rsidRPr="00786594" w:rsidRDefault="00F1786A" w:rsidP="000A4D8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786A" w:rsidRPr="00786594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Саидзода Му</w:t>
            </w:r>
            <w:r>
              <w:rPr>
                <w:rFonts w:ascii="Times New Roman Tj" w:hAnsi="Times New Roman Tj"/>
                <w:sz w:val="26"/>
                <w:szCs w:val="26"/>
              </w:rPr>
              <w:t>њ</w:t>
            </w:r>
            <w:r>
              <w:rPr>
                <w:rFonts w:ascii="Times New Roman" w:hAnsi="Times New Roman"/>
                <w:sz w:val="26"/>
                <w:szCs w:val="26"/>
              </w:rPr>
              <w:t>аммадто</w:t>
            </w:r>
            <w:r>
              <w:rPr>
                <w:rFonts w:ascii="Times New Roman Tj" w:hAnsi="Times New Roman Tj"/>
                <w:sz w:val="26"/>
                <w:szCs w:val="26"/>
              </w:rPr>
              <w:t>њ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ир </w:t>
            </w:r>
          </w:p>
        </w:tc>
        <w:tc>
          <w:tcPr>
            <w:tcW w:w="2675" w:type="dxa"/>
          </w:tcPr>
          <w:p w:rsidR="00F1786A" w:rsidRPr="00786594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06.01.2019с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Pr="00527A65" w:rsidRDefault="00F1786A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Исследование  отказов  противооблединительной  системы  самолета и анализа  использования ПОЖ в условиях  аэропорта г. Душанбе.</w:t>
            </w:r>
          </w:p>
        </w:tc>
        <w:tc>
          <w:tcPr>
            <w:tcW w:w="1985" w:type="dxa"/>
          </w:tcPr>
          <w:p w:rsidR="00F1786A" w:rsidRPr="00786594" w:rsidRDefault="00F1786A" w:rsidP="000A4D8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786A" w:rsidRPr="00786594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Бахтовари Давлатмурод.</w:t>
            </w:r>
          </w:p>
        </w:tc>
        <w:tc>
          <w:tcPr>
            <w:tcW w:w="2675" w:type="dxa"/>
          </w:tcPr>
          <w:p w:rsidR="00F1786A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06.01.2019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Pr="00527A65" w:rsidRDefault="00F1786A" w:rsidP="000A4D88">
            <w:pPr>
              <w:spacing w:after="0"/>
              <w:jc w:val="both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 барьбы с обледенение  самолетов семейства БОИНГА</w:t>
            </w:r>
          </w:p>
        </w:tc>
        <w:tc>
          <w:tcPr>
            <w:tcW w:w="1985" w:type="dxa"/>
          </w:tcPr>
          <w:p w:rsidR="00F1786A" w:rsidRPr="00786594" w:rsidRDefault="00F1786A" w:rsidP="000A4D8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786A" w:rsidRPr="000227F0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7F0">
              <w:rPr>
                <w:rFonts w:ascii="Times New Roman" w:hAnsi="Times New Roman"/>
                <w:sz w:val="26"/>
                <w:szCs w:val="26"/>
                <w:lang w:val="tg-Cyrl-TJ"/>
              </w:rPr>
              <w:t>Ниёззода Равшан</w:t>
            </w:r>
            <w:r w:rsidRPr="000227F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75" w:type="dxa"/>
          </w:tcPr>
          <w:p w:rsidR="00F1786A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06.01.2019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Default="00F1786A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Эффектиности работы наземных служб аэропарта ГА</w:t>
            </w:r>
          </w:p>
        </w:tc>
        <w:tc>
          <w:tcPr>
            <w:tcW w:w="1985" w:type="dxa"/>
          </w:tcPr>
          <w:p w:rsidR="00F1786A" w:rsidRPr="00786594" w:rsidRDefault="00F1786A" w:rsidP="000A4D8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786A" w:rsidRPr="000227F0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7F0">
              <w:rPr>
                <w:rFonts w:ascii="Times New Roman" w:hAnsi="Times New Roman"/>
                <w:sz w:val="26"/>
                <w:szCs w:val="26"/>
              </w:rPr>
              <w:t>Курбонов Давлатмурод</w:t>
            </w:r>
          </w:p>
        </w:tc>
        <w:tc>
          <w:tcPr>
            <w:tcW w:w="2675" w:type="dxa"/>
          </w:tcPr>
          <w:p w:rsidR="00F1786A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08.02.2019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Pr="00527A65" w:rsidRDefault="00F1786A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и исследование  системы электропитания  с целью  обеспечения БП.</w:t>
            </w:r>
          </w:p>
        </w:tc>
        <w:tc>
          <w:tcPr>
            <w:tcW w:w="1985" w:type="dxa"/>
          </w:tcPr>
          <w:p w:rsidR="00F1786A" w:rsidRPr="00786594" w:rsidRDefault="00F1786A" w:rsidP="000A4D8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786A" w:rsidRPr="000227F0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 w:rsidRPr="000227F0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Латипов Холмурод </w:t>
            </w:r>
          </w:p>
          <w:p w:rsidR="00F1786A" w:rsidRPr="00786594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5" w:type="dxa"/>
          </w:tcPr>
          <w:p w:rsidR="00F1786A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08.02.2019</w:t>
            </w:r>
          </w:p>
        </w:tc>
      </w:tr>
      <w:tr w:rsidR="00F1786A" w:rsidRPr="00A37304" w:rsidTr="00526537">
        <w:trPr>
          <w:cantSplit/>
          <w:trHeight w:val="390"/>
        </w:trPr>
        <w:tc>
          <w:tcPr>
            <w:tcW w:w="567" w:type="dxa"/>
          </w:tcPr>
          <w:p w:rsidR="00F1786A" w:rsidRPr="00786594" w:rsidRDefault="00F1786A" w:rsidP="000A4D88">
            <w:pPr>
              <w:pStyle w:val="a3"/>
              <w:numPr>
                <w:ilvl w:val="0"/>
                <w:numId w:val="32"/>
              </w:numPr>
              <w:spacing w:after="0"/>
              <w:ind w:left="0" w:right="-88"/>
              <w:jc w:val="right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  <w:tc>
          <w:tcPr>
            <w:tcW w:w="7531" w:type="dxa"/>
          </w:tcPr>
          <w:p w:rsidR="00F1786A" w:rsidRPr="00527A65" w:rsidRDefault="00F1786A" w:rsidP="000A4D88">
            <w:pPr>
              <w:spacing w:after="0"/>
              <w:rPr>
                <w:rFonts w:ascii="Times New Roman" w:hAnsi="Times New Roman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Влияния эксплуатационных покозателей  ГСМ на надёжность  работы  авиационных двигателей.</w:t>
            </w:r>
          </w:p>
        </w:tc>
        <w:tc>
          <w:tcPr>
            <w:tcW w:w="1985" w:type="dxa"/>
          </w:tcPr>
          <w:p w:rsidR="00F1786A" w:rsidRPr="00786594" w:rsidRDefault="00F1786A" w:rsidP="000A4D8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1786A" w:rsidRPr="000227F0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7F0">
              <w:rPr>
                <w:rFonts w:ascii="Times New Roman" w:hAnsi="Times New Roman"/>
                <w:sz w:val="26"/>
                <w:szCs w:val="26"/>
                <w:lang w:val="tg-Cyrl-TJ"/>
              </w:rPr>
              <w:t>Нозимов Саидшо</w:t>
            </w:r>
          </w:p>
        </w:tc>
        <w:tc>
          <w:tcPr>
            <w:tcW w:w="2675" w:type="dxa"/>
          </w:tcPr>
          <w:p w:rsidR="00F1786A" w:rsidRDefault="00F1786A" w:rsidP="000A4D8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/>
                <w:sz w:val="26"/>
                <w:szCs w:val="26"/>
                <w:lang w:val="tg-Cyrl-TJ"/>
              </w:rPr>
              <w:t>15.03.2019</w:t>
            </w:r>
          </w:p>
        </w:tc>
      </w:tr>
    </w:tbl>
    <w:p w:rsidR="00B223D9" w:rsidRPr="00A37304" w:rsidRDefault="00B223D9" w:rsidP="0061183D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val="tg-Cyrl-TJ"/>
        </w:rPr>
      </w:pPr>
    </w:p>
    <w:p w:rsidR="00C53E40" w:rsidRDefault="00C53E40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0A4D88" w:rsidRDefault="000A4D88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0A4D88" w:rsidRDefault="000A4D88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0A4D88" w:rsidRDefault="000A4D88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0A4D88" w:rsidRDefault="000A4D88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0A4D88" w:rsidRPr="00C53E40" w:rsidRDefault="000A4D88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7D2E4A" w:rsidRPr="00A37304" w:rsidRDefault="007D2E4A" w:rsidP="0061183D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 w:rsidRPr="00A37304">
        <w:rPr>
          <w:rFonts w:ascii="Times New Roman" w:hAnsi="Times New Roman"/>
          <w:b/>
          <w:sz w:val="28"/>
          <w:szCs w:val="28"/>
          <w:lang w:val="tg-Cyrl-TJ"/>
        </w:rPr>
        <w:t>ИҶРОИ БАРНОМАҲОИ ДАВЛАТӢ, СТРАТЕГИЯҲО ВА КОНСЕПСИЯҲОИ ҲУКУМАТИ ҶУМҲУРИИ ТОҶИКИСТОН ДАР САМТИ ФАЪОЛИЯТИ ИЛМИЮ ИННОВАТСИОНӢ ВА РАВОБИТИ ХОРИҶӢ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853"/>
        <w:gridCol w:w="2791"/>
        <w:gridCol w:w="2019"/>
        <w:gridCol w:w="2016"/>
        <w:gridCol w:w="2888"/>
      </w:tblGrid>
      <w:tr w:rsidR="002F48AE" w:rsidRPr="00A37304" w:rsidTr="008F3098">
        <w:trPr>
          <w:cantSplit/>
          <w:trHeight w:val="390"/>
          <w:tblHeader/>
        </w:trPr>
        <w:tc>
          <w:tcPr>
            <w:tcW w:w="188" w:type="pct"/>
            <w:shd w:val="clear" w:color="auto" w:fill="FFF2CC" w:themeFill="accent4" w:themeFillTint="33"/>
            <w:vAlign w:val="center"/>
          </w:tcPr>
          <w:p w:rsidR="000815A1" w:rsidRPr="00A37304" w:rsidRDefault="000815A1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03" w:type="pct"/>
            <w:shd w:val="clear" w:color="auto" w:fill="FFF2CC" w:themeFill="accent4" w:themeFillTint="33"/>
            <w:vAlign w:val="center"/>
          </w:tcPr>
          <w:p w:rsidR="000815A1" w:rsidRPr="00A37304" w:rsidRDefault="000815A1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НОМГӮ</w:t>
            </w: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Й</w:t>
            </w:r>
          </w:p>
        </w:tc>
        <w:tc>
          <w:tcPr>
            <w:tcW w:w="922" w:type="pct"/>
            <w:shd w:val="clear" w:color="auto" w:fill="FFF2CC" w:themeFill="accent4" w:themeFillTint="33"/>
          </w:tcPr>
          <w:p w:rsidR="000815A1" w:rsidRPr="00A37304" w:rsidRDefault="000815A1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Банди дахлдор</w:t>
            </w:r>
          </w:p>
        </w:tc>
        <w:tc>
          <w:tcPr>
            <w:tcW w:w="667" w:type="pct"/>
            <w:shd w:val="clear" w:color="auto" w:fill="FFF2CC" w:themeFill="accent4" w:themeFillTint="33"/>
            <w:vAlign w:val="center"/>
          </w:tcPr>
          <w:p w:rsidR="000815A1" w:rsidRPr="00A37304" w:rsidRDefault="000815A1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МУҲЛАТИ ИҶРОИШ </w:t>
            </w:r>
          </w:p>
        </w:tc>
        <w:tc>
          <w:tcPr>
            <w:tcW w:w="666" w:type="pct"/>
            <w:shd w:val="clear" w:color="auto" w:fill="FFF2CC" w:themeFill="accent4" w:themeFillTint="33"/>
            <w:vAlign w:val="center"/>
          </w:tcPr>
          <w:p w:rsidR="000815A1" w:rsidRPr="00A37304" w:rsidRDefault="000815A1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МАСЪУЛОН</w:t>
            </w:r>
          </w:p>
        </w:tc>
        <w:tc>
          <w:tcPr>
            <w:tcW w:w="954" w:type="pct"/>
            <w:shd w:val="clear" w:color="auto" w:fill="FFF2CC" w:themeFill="accent4" w:themeFillTint="33"/>
          </w:tcPr>
          <w:p w:rsidR="000815A1" w:rsidRPr="00A37304" w:rsidRDefault="000815A1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НАТИҶАИ ПЕШБИНИШУДА</w:t>
            </w:r>
          </w:p>
        </w:tc>
      </w:tr>
      <w:tr w:rsidR="000815A1" w:rsidRPr="00A37304" w:rsidTr="002F48AE">
        <w:trPr>
          <w:cantSplit/>
          <w:trHeight w:val="390"/>
          <w:hidden/>
        </w:trPr>
        <w:tc>
          <w:tcPr>
            <w:tcW w:w="188" w:type="pct"/>
          </w:tcPr>
          <w:p w:rsidR="000815A1" w:rsidRPr="00A37304" w:rsidRDefault="000815A1" w:rsidP="0061183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</w:tc>
        <w:tc>
          <w:tcPr>
            <w:tcW w:w="4812" w:type="pct"/>
            <w:gridSpan w:val="5"/>
          </w:tcPr>
          <w:p w:rsidR="008F3098" w:rsidRPr="008F3098" w:rsidRDefault="008F3098" w:rsidP="006118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  <w:p w:rsidR="008F3098" w:rsidRPr="008F3098" w:rsidRDefault="008F3098" w:rsidP="006118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  <w:p w:rsidR="000815A1" w:rsidRPr="00A37304" w:rsidRDefault="000815A1" w:rsidP="00C53E40">
            <w:pPr>
              <w:pStyle w:val="a3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БАРНОМАҲОИ ДАВЛАТӢ</w:t>
            </w:r>
          </w:p>
        </w:tc>
      </w:tr>
      <w:tr w:rsidR="002F48AE" w:rsidRPr="006A5B04" w:rsidTr="008F3098">
        <w:trPr>
          <w:cantSplit/>
          <w:trHeight w:val="390"/>
        </w:trPr>
        <w:tc>
          <w:tcPr>
            <w:tcW w:w="188" w:type="pct"/>
            <w:vAlign w:val="center"/>
          </w:tcPr>
          <w:p w:rsidR="000815A1" w:rsidRPr="00A37304" w:rsidRDefault="000815A1" w:rsidP="004C2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1603" w:type="pct"/>
            <w:vAlign w:val="center"/>
          </w:tcPr>
          <w:p w:rsidR="000815A1" w:rsidRPr="00A37304" w:rsidRDefault="004C2A8B" w:rsidP="004C2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Барномаи давлатии комплексии рушди тарбия  ва маърифати экологии ахолии ЧТ дар давраи  то соли 2020</w:t>
            </w:r>
          </w:p>
        </w:tc>
        <w:tc>
          <w:tcPr>
            <w:tcW w:w="922" w:type="pct"/>
          </w:tcPr>
          <w:p w:rsidR="000815A1" w:rsidRPr="00A37304" w:rsidRDefault="000815A1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667" w:type="pct"/>
            <w:vAlign w:val="center"/>
          </w:tcPr>
          <w:p w:rsidR="000815A1" w:rsidRPr="00A37304" w:rsidRDefault="004C2A8B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Мунтазам </w:t>
            </w:r>
          </w:p>
        </w:tc>
        <w:tc>
          <w:tcPr>
            <w:tcW w:w="666" w:type="pct"/>
            <w:vAlign w:val="center"/>
          </w:tcPr>
          <w:p w:rsidR="000815A1" w:rsidRPr="00A37304" w:rsidRDefault="004C2A8B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Кураторони гурух</w:t>
            </w:r>
          </w:p>
        </w:tc>
        <w:tc>
          <w:tcPr>
            <w:tcW w:w="954" w:type="pct"/>
          </w:tcPr>
          <w:p w:rsidR="000815A1" w:rsidRDefault="006A5B04" w:rsidP="006A5B04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Гузаронидани  дарсхои </w:t>
            </w:r>
            <w:r w:rsidR="004C2A8B" w:rsidRPr="006A5B04">
              <w:rPr>
                <w:rFonts w:ascii="Times New Roman" w:hAnsi="Times New Roman"/>
                <w:sz w:val="28"/>
                <w:szCs w:val="28"/>
                <w:lang w:val="tg-Cyrl-TJ"/>
              </w:rPr>
              <w:t>куратор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ї</w:t>
            </w:r>
          </w:p>
          <w:p w:rsidR="006A5B04" w:rsidRDefault="006A5B04" w:rsidP="006A5B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2.Ташкили шанбеги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 дар гирду атрофи  донишго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ва факултет барои тоза ниго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доштани  му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ити атроф.</w:t>
            </w:r>
          </w:p>
          <w:p w:rsidR="006A5B04" w:rsidRPr="006A5B04" w:rsidRDefault="006A5B04" w:rsidP="006A5B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3.Ташкили экускурсия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 барои  ом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ў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зонидани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љ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авонон ва тарбияи генофонди милли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љ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авонон</w:t>
            </w:r>
          </w:p>
        </w:tc>
      </w:tr>
      <w:tr w:rsidR="00D2576F" w:rsidRPr="00A37304" w:rsidTr="008F3098">
        <w:trPr>
          <w:cantSplit/>
          <w:trHeight w:val="390"/>
        </w:trPr>
        <w:tc>
          <w:tcPr>
            <w:tcW w:w="188" w:type="pct"/>
            <w:vAlign w:val="center"/>
          </w:tcPr>
          <w:p w:rsidR="00D2576F" w:rsidRPr="00A37304" w:rsidRDefault="00D2576F" w:rsidP="004C2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1603" w:type="pct"/>
            <w:vAlign w:val="center"/>
          </w:tcPr>
          <w:p w:rsidR="00D2576F" w:rsidRDefault="00D2576F" w:rsidP="004C2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Барномаи рушди илмхои табиатшиноси, риёзи техники барои солхои 2010-2020</w:t>
            </w:r>
          </w:p>
        </w:tc>
        <w:tc>
          <w:tcPr>
            <w:tcW w:w="922" w:type="pct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667" w:type="pct"/>
            <w:vAlign w:val="center"/>
          </w:tcPr>
          <w:p w:rsidR="00D2576F" w:rsidRPr="00A37304" w:rsidRDefault="00D2576F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Мунтазам </w:t>
            </w:r>
          </w:p>
        </w:tc>
        <w:tc>
          <w:tcPr>
            <w:tcW w:w="666" w:type="pct"/>
            <w:vAlign w:val="center"/>
          </w:tcPr>
          <w:p w:rsidR="00D2576F" w:rsidRPr="00A37304" w:rsidRDefault="00D2576F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D2576F">
              <w:rPr>
                <w:rFonts w:ascii="Times New Roman" w:hAnsi="Times New Roman"/>
                <w:sz w:val="28"/>
                <w:szCs w:val="28"/>
                <w:lang w:val="tg-Cyrl-TJ"/>
              </w:rPr>
              <w:t>Омузгорони фани</w:t>
            </w:r>
          </w:p>
        </w:tc>
        <w:tc>
          <w:tcPr>
            <w:tcW w:w="954" w:type="pct"/>
          </w:tcPr>
          <w:p w:rsidR="006A5B04" w:rsidRDefault="006A5B04" w:rsidP="006A5B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1.Ташкили озмун-</w:t>
            </w:r>
          </w:p>
          <w:p w:rsidR="00D2576F" w:rsidRPr="006A5B04" w:rsidRDefault="006A5B04" w:rsidP="006A5B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ои  даври вобаста ба фан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ои риёзию техники</w:t>
            </w:r>
          </w:p>
        </w:tc>
      </w:tr>
      <w:tr w:rsidR="00D2576F" w:rsidRPr="00A37304" w:rsidTr="008F3098">
        <w:trPr>
          <w:cantSplit/>
          <w:trHeight w:val="390"/>
        </w:trPr>
        <w:tc>
          <w:tcPr>
            <w:tcW w:w="188" w:type="pct"/>
            <w:vAlign w:val="center"/>
          </w:tcPr>
          <w:p w:rsidR="00D2576F" w:rsidRDefault="00D2576F" w:rsidP="004C2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lastRenderedPageBreak/>
              <w:t>3</w:t>
            </w:r>
          </w:p>
        </w:tc>
        <w:tc>
          <w:tcPr>
            <w:tcW w:w="1603" w:type="pct"/>
            <w:vAlign w:val="center"/>
          </w:tcPr>
          <w:p w:rsidR="00D2576F" w:rsidRDefault="00D2576F" w:rsidP="004C2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Барномаи рушди неру ва моликияти зехнии инсон  дар давраи  то соли 2020</w:t>
            </w:r>
          </w:p>
        </w:tc>
        <w:tc>
          <w:tcPr>
            <w:tcW w:w="922" w:type="pct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667" w:type="pct"/>
            <w:vAlign w:val="center"/>
          </w:tcPr>
          <w:p w:rsidR="00D2576F" w:rsidRPr="00A37304" w:rsidRDefault="00D2576F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Мунтазам </w:t>
            </w:r>
          </w:p>
        </w:tc>
        <w:tc>
          <w:tcPr>
            <w:tcW w:w="666" w:type="pct"/>
            <w:vAlign w:val="center"/>
          </w:tcPr>
          <w:p w:rsidR="00D2576F" w:rsidRPr="00A37304" w:rsidRDefault="00D2576F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D2576F">
              <w:rPr>
                <w:rFonts w:ascii="Times New Roman" w:hAnsi="Times New Roman"/>
                <w:sz w:val="28"/>
                <w:szCs w:val="28"/>
                <w:lang w:val="tg-Cyrl-TJ"/>
              </w:rPr>
              <w:t>Кормандон  ва Омузгорони фани</w:t>
            </w:r>
          </w:p>
        </w:tc>
        <w:tc>
          <w:tcPr>
            <w:tcW w:w="954" w:type="pct"/>
          </w:tcPr>
          <w:p w:rsidR="00D2576F" w:rsidRDefault="00827CC4" w:rsidP="00827CC4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1.Ташкили озмун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ои навоварон  дар сат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и кафедра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ои тахасус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ї</w:t>
            </w:r>
          </w:p>
          <w:p w:rsidR="00827CC4" w:rsidRDefault="00827CC4" w:rsidP="00827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2. Сохтани  љузњои  лаборатори  бо ёрии донишљўён.</w:t>
            </w:r>
          </w:p>
          <w:p w:rsidR="00827CC4" w:rsidRPr="00A37304" w:rsidRDefault="00827CC4" w:rsidP="00827CC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D2576F" w:rsidRPr="00A37304" w:rsidTr="002F48AE">
        <w:trPr>
          <w:cantSplit/>
          <w:trHeight w:val="390"/>
        </w:trPr>
        <w:tc>
          <w:tcPr>
            <w:tcW w:w="188" w:type="pct"/>
          </w:tcPr>
          <w:p w:rsidR="00D2576F" w:rsidRPr="00A37304" w:rsidRDefault="00D2576F" w:rsidP="0061183D">
            <w:pPr>
              <w:pStyle w:val="a3"/>
              <w:numPr>
                <w:ilvl w:val="1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4812" w:type="pct"/>
            <w:gridSpan w:val="5"/>
          </w:tcPr>
          <w:p w:rsidR="00D2576F" w:rsidRPr="00A37304" w:rsidRDefault="00D2576F" w:rsidP="00C53E40">
            <w:pPr>
              <w:pStyle w:val="a3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СТРАТЕГИЯҲОИ ҲУКУМАТИ ҶУМҲУРИИ ТОҶИКИСТОН</w:t>
            </w:r>
          </w:p>
        </w:tc>
      </w:tr>
      <w:tr w:rsidR="00D2576F" w:rsidRPr="00827CC4" w:rsidTr="008F3098">
        <w:trPr>
          <w:cantSplit/>
          <w:trHeight w:val="390"/>
        </w:trPr>
        <w:tc>
          <w:tcPr>
            <w:tcW w:w="188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1603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Стратегияи  рушди иноватсионии ЧТ барои давраи то  соли 2020</w:t>
            </w:r>
          </w:p>
        </w:tc>
        <w:tc>
          <w:tcPr>
            <w:tcW w:w="922" w:type="pct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667" w:type="pct"/>
            <w:vAlign w:val="center"/>
          </w:tcPr>
          <w:p w:rsidR="00D2576F" w:rsidRPr="00A37304" w:rsidRDefault="00D2576F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Мунтазам </w:t>
            </w:r>
          </w:p>
        </w:tc>
        <w:tc>
          <w:tcPr>
            <w:tcW w:w="666" w:type="pct"/>
            <w:vAlign w:val="center"/>
          </w:tcPr>
          <w:p w:rsidR="00D2576F" w:rsidRPr="00A37304" w:rsidRDefault="00D2576F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Кормандон  ва </w:t>
            </w:r>
            <w:r w:rsidRPr="00D2576F">
              <w:rPr>
                <w:rFonts w:ascii="Times New Roman" w:hAnsi="Times New Roman"/>
                <w:sz w:val="28"/>
                <w:szCs w:val="28"/>
                <w:lang w:val="tg-Cyrl-TJ"/>
              </w:rPr>
              <w:t>Омузгорони фани</w:t>
            </w:r>
          </w:p>
        </w:tc>
        <w:tc>
          <w:tcPr>
            <w:tcW w:w="954" w:type="pct"/>
          </w:tcPr>
          <w:p w:rsidR="00827CC4" w:rsidRDefault="00827CC4" w:rsidP="00827CC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85" w:firstLine="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Ташкили ма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фили илмии дониш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љў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ён барои  дарёфти бониш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љў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ёни бо истеъдод.</w:t>
            </w:r>
          </w:p>
          <w:p w:rsidR="00D2576F" w:rsidRPr="00827CC4" w:rsidRDefault="00827CC4" w:rsidP="00827CC4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85" w:firstLine="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Ташкил ва гуза-ронидани дарс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ои лексиони ва озмо-иши бо ёрии  доска-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ои интерактив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D2576F" w:rsidRPr="00827CC4" w:rsidTr="008F3098">
        <w:trPr>
          <w:cantSplit/>
          <w:trHeight w:val="390"/>
        </w:trPr>
        <w:tc>
          <w:tcPr>
            <w:tcW w:w="188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1603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922" w:type="pct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667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666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954" w:type="pct"/>
          </w:tcPr>
          <w:p w:rsidR="00D2576F" w:rsidRPr="00A37304" w:rsidRDefault="00D2576F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D2576F" w:rsidRPr="00827CC4" w:rsidTr="006A5B04">
        <w:trPr>
          <w:cantSplit/>
          <w:trHeight w:val="390"/>
        </w:trPr>
        <w:tc>
          <w:tcPr>
            <w:tcW w:w="188" w:type="pct"/>
          </w:tcPr>
          <w:p w:rsidR="00D2576F" w:rsidRPr="00A37304" w:rsidRDefault="00D2576F" w:rsidP="0061183D">
            <w:pPr>
              <w:pStyle w:val="a3"/>
              <w:numPr>
                <w:ilvl w:val="1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4812" w:type="pct"/>
            <w:gridSpan w:val="5"/>
          </w:tcPr>
          <w:p w:rsidR="00D2576F" w:rsidRPr="00A37304" w:rsidRDefault="00D2576F" w:rsidP="00C53E40">
            <w:pPr>
              <w:pStyle w:val="a3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8F3098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КОНСЕПСИЯҲОИ ҲУКУМАТИ ҶУМҲУРИИ ТОҶИКИСТОН</w:t>
            </w:r>
          </w:p>
        </w:tc>
      </w:tr>
      <w:tr w:rsidR="00D2576F" w:rsidRPr="00827CC4" w:rsidTr="008F3098">
        <w:trPr>
          <w:cantSplit/>
          <w:trHeight w:val="390"/>
        </w:trPr>
        <w:tc>
          <w:tcPr>
            <w:tcW w:w="188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lastRenderedPageBreak/>
              <w:t>1</w:t>
            </w:r>
          </w:p>
        </w:tc>
        <w:tc>
          <w:tcPr>
            <w:tcW w:w="1603" w:type="pct"/>
            <w:vAlign w:val="center"/>
          </w:tcPr>
          <w:p w:rsidR="00D2576F" w:rsidRDefault="00D2576F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Чорабинихо оид ба татбики карори ХЧТ аз 30декабри соли 2011 №643</w:t>
            </w:r>
          </w:p>
          <w:p w:rsidR="00D2576F" w:rsidRPr="00A37304" w:rsidRDefault="00D2576F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“Дар бораи консепсияи ташаккули хукумати электрони дар ЧТ”</w:t>
            </w:r>
            <w:r w:rsidRPr="00D2576F">
              <w:rPr>
                <w:rFonts w:ascii="Times New Roman" w:hAnsi="Times New Roman"/>
                <w:sz w:val="28"/>
                <w:szCs w:val="28"/>
                <w:lang w:val="tg-Cyrl-TJ"/>
              </w:rPr>
              <w:t>дар давраи  то соли 2020</w:t>
            </w:r>
          </w:p>
        </w:tc>
        <w:tc>
          <w:tcPr>
            <w:tcW w:w="922" w:type="pct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667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Мунтазам </w:t>
            </w:r>
          </w:p>
        </w:tc>
        <w:tc>
          <w:tcPr>
            <w:tcW w:w="666" w:type="pct"/>
            <w:vAlign w:val="center"/>
          </w:tcPr>
          <w:p w:rsidR="00D2576F" w:rsidRPr="00A37304" w:rsidRDefault="00D2576F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Омузгорони фани</w:t>
            </w:r>
          </w:p>
        </w:tc>
        <w:tc>
          <w:tcPr>
            <w:tcW w:w="954" w:type="pct"/>
          </w:tcPr>
          <w:p w:rsidR="00D2576F" w:rsidRPr="00827CC4" w:rsidRDefault="00827CC4" w:rsidP="00827CC4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85" w:firstLine="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Нисбати  ин масъла  алакай ДТТ системаи электро-ниро  ба 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монда-аст ва низоми идоракунии таълим  дар раванди таълим пурра ба шакли электрони фаъолият мекунад.</w:t>
            </w:r>
          </w:p>
        </w:tc>
      </w:tr>
    </w:tbl>
    <w:p w:rsidR="00C53E40" w:rsidRDefault="00C53E40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827CC4" w:rsidRDefault="00827CC4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827CC4" w:rsidRDefault="00827CC4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827CC4" w:rsidRDefault="00827CC4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827CC4" w:rsidRDefault="00827CC4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827CC4" w:rsidRDefault="00827CC4" w:rsidP="00C53E40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tg-Cyrl-TJ"/>
        </w:rPr>
      </w:pPr>
    </w:p>
    <w:p w:rsidR="00B223D9" w:rsidRPr="00A37304" w:rsidRDefault="00B223D9" w:rsidP="0061183D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 w:rsidRPr="00A37304">
        <w:rPr>
          <w:rFonts w:ascii="Times New Roman" w:hAnsi="Times New Roman"/>
          <w:b/>
          <w:sz w:val="28"/>
          <w:szCs w:val="28"/>
          <w:lang w:val="tg-Cyrl-TJ"/>
        </w:rPr>
        <w:t>РОБИТАҲОИ БАЙНАЛХАЛҚӢ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15"/>
        <w:gridCol w:w="7030"/>
        <w:gridCol w:w="2126"/>
        <w:gridCol w:w="1949"/>
        <w:gridCol w:w="3497"/>
      </w:tblGrid>
      <w:tr w:rsidR="00B223D9" w:rsidRPr="00A37304" w:rsidTr="001B3A06">
        <w:trPr>
          <w:cantSplit/>
          <w:trHeight w:val="35"/>
          <w:tblHeader/>
        </w:trPr>
        <w:tc>
          <w:tcPr>
            <w:tcW w:w="165" w:type="pct"/>
            <w:gridSpan w:val="2"/>
            <w:shd w:val="clear" w:color="auto" w:fill="FFF2CC" w:themeFill="accent4" w:themeFillTint="33"/>
            <w:vAlign w:val="center"/>
            <w:hideMark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8" w:type="pct"/>
            <w:shd w:val="clear" w:color="auto" w:fill="FFF2CC" w:themeFill="accent4" w:themeFillTint="33"/>
            <w:vAlign w:val="center"/>
            <w:hideMark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НОМГӮИ ЧОРАБИНИҲО</w:t>
            </w:r>
          </w:p>
        </w:tc>
        <w:tc>
          <w:tcPr>
            <w:tcW w:w="704" w:type="pct"/>
            <w:shd w:val="clear" w:color="auto" w:fill="FFF2CC" w:themeFill="accent4" w:themeFillTint="33"/>
            <w:vAlign w:val="center"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МУҲЛАТИ ИҶРОИШ </w:t>
            </w:r>
          </w:p>
        </w:tc>
        <w:tc>
          <w:tcPr>
            <w:tcW w:w="645" w:type="pct"/>
            <w:shd w:val="clear" w:color="auto" w:fill="FFF2CC" w:themeFill="accent4" w:themeFillTint="33"/>
            <w:vAlign w:val="center"/>
            <w:hideMark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МАСЪУЛОН</w:t>
            </w:r>
          </w:p>
        </w:tc>
        <w:tc>
          <w:tcPr>
            <w:tcW w:w="1158" w:type="pct"/>
            <w:shd w:val="clear" w:color="auto" w:fill="FFF2CC" w:themeFill="accent4" w:themeFillTint="33"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НАТИҶАИ ПЕШБИНИШУДА</w:t>
            </w:r>
          </w:p>
        </w:tc>
      </w:tr>
      <w:tr w:rsidR="00B223D9" w:rsidRPr="00747081" w:rsidTr="00A37304">
        <w:trPr>
          <w:cantSplit/>
          <w:trHeight w:val="390"/>
          <w:hidden/>
        </w:trPr>
        <w:tc>
          <w:tcPr>
            <w:tcW w:w="5000" w:type="pct"/>
            <w:gridSpan w:val="6"/>
          </w:tcPr>
          <w:p w:rsidR="008F3098" w:rsidRPr="008F3098" w:rsidRDefault="008F3098" w:rsidP="006118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  <w:p w:rsidR="00B223D9" w:rsidRPr="00A37304" w:rsidRDefault="00B223D9" w:rsidP="0061183D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1163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Шартномаҳои ҳамкорӣ бо муассисаҳои таълимию илмии хориҷӣ (амалкунанда ва пешниҳодшаванда)</w:t>
            </w:r>
          </w:p>
        </w:tc>
      </w:tr>
      <w:tr w:rsidR="00B223D9" w:rsidRPr="00A37304" w:rsidTr="001B3A06">
        <w:trPr>
          <w:cantSplit/>
          <w:trHeight w:val="390"/>
        </w:trPr>
        <w:tc>
          <w:tcPr>
            <w:tcW w:w="160" w:type="pct"/>
            <w:vAlign w:val="center"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2333" w:type="pct"/>
            <w:gridSpan w:val="2"/>
            <w:vAlign w:val="center"/>
          </w:tcPr>
          <w:p w:rsidR="00B223D9" w:rsidRPr="00A37304" w:rsidRDefault="00CB2AFC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Хамкори  байни МБФТОПТ  ДД АГ ш.Москва</w:t>
            </w:r>
          </w:p>
        </w:tc>
        <w:tc>
          <w:tcPr>
            <w:tcW w:w="704" w:type="pct"/>
            <w:vAlign w:val="center"/>
          </w:tcPr>
          <w:p w:rsidR="00B223D9" w:rsidRPr="00A37304" w:rsidRDefault="00CB2AFC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Хар панчсола</w:t>
            </w:r>
          </w:p>
        </w:tc>
        <w:tc>
          <w:tcPr>
            <w:tcW w:w="645" w:type="pct"/>
            <w:vAlign w:val="center"/>
          </w:tcPr>
          <w:p w:rsidR="00B223D9" w:rsidRPr="00A37304" w:rsidRDefault="00CB2AFC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Ректори ДТТ ва ДДАГ ш. Москав</w:t>
            </w:r>
          </w:p>
        </w:tc>
        <w:tc>
          <w:tcPr>
            <w:tcW w:w="1158" w:type="pct"/>
          </w:tcPr>
          <w:p w:rsidR="00B223D9" w:rsidRPr="00A37304" w:rsidRDefault="00B223D9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B223D9" w:rsidRPr="00A37304" w:rsidTr="00A37304">
        <w:trPr>
          <w:cantSplit/>
          <w:trHeight w:val="390"/>
        </w:trPr>
        <w:tc>
          <w:tcPr>
            <w:tcW w:w="5000" w:type="pct"/>
            <w:gridSpan w:val="6"/>
          </w:tcPr>
          <w:p w:rsidR="00B223D9" w:rsidRPr="00A37304" w:rsidRDefault="00B223D9" w:rsidP="0061183D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1163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 xml:space="preserve">Фиристодани донишҷӯён, магистрон, аспирантон ва докторантон ба таҳсил дар хориҷа </w:t>
            </w:r>
          </w:p>
        </w:tc>
      </w:tr>
      <w:tr w:rsidR="001B3A06" w:rsidRPr="00A37304" w:rsidTr="001B3A06">
        <w:trPr>
          <w:cantSplit/>
          <w:trHeight w:val="390"/>
        </w:trPr>
        <w:tc>
          <w:tcPr>
            <w:tcW w:w="160" w:type="pct"/>
            <w:vAlign w:val="center"/>
          </w:tcPr>
          <w:p w:rsidR="001B3A06" w:rsidRPr="00A37304" w:rsidRDefault="001B3A06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2333" w:type="pct"/>
            <w:gridSpan w:val="2"/>
            <w:vAlign w:val="center"/>
          </w:tcPr>
          <w:p w:rsidR="001B3A06" w:rsidRPr="00A37304" w:rsidRDefault="001B3A06" w:rsidP="006A5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Аз кафедра як нафар дар аспирантураи донишгохи  ш.Челябенск  ФР  Якубов Г.Г. мехонад</w:t>
            </w:r>
          </w:p>
        </w:tc>
        <w:tc>
          <w:tcPr>
            <w:tcW w:w="704" w:type="pct"/>
            <w:vAlign w:val="center"/>
          </w:tcPr>
          <w:p w:rsidR="001B3A06" w:rsidRPr="00A37304" w:rsidRDefault="001B3A06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Аз  сентиябри соли 2017 то соли 2021</w:t>
            </w:r>
          </w:p>
        </w:tc>
        <w:tc>
          <w:tcPr>
            <w:tcW w:w="645" w:type="pct"/>
            <w:vAlign w:val="center"/>
          </w:tcPr>
          <w:p w:rsidR="001B3A06" w:rsidRPr="00A37304" w:rsidRDefault="001B3A06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Якубов Г.Г.</w:t>
            </w:r>
          </w:p>
        </w:tc>
        <w:tc>
          <w:tcPr>
            <w:tcW w:w="1158" w:type="pct"/>
          </w:tcPr>
          <w:p w:rsidR="001B3A06" w:rsidRPr="00A37304" w:rsidRDefault="001B3A06" w:rsidP="00EC53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Айни хол  курси </w:t>
            </w:r>
            <w:r w:rsidR="00EC5341"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дуюми 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аспирантураро бо муввафакият ба итмом расонид</w:t>
            </w:r>
          </w:p>
        </w:tc>
      </w:tr>
      <w:tr w:rsidR="001B3A06" w:rsidRPr="00A37304" w:rsidTr="00A37304">
        <w:trPr>
          <w:cantSplit/>
          <w:trHeight w:val="390"/>
        </w:trPr>
        <w:tc>
          <w:tcPr>
            <w:tcW w:w="5000" w:type="pct"/>
            <w:gridSpan w:val="6"/>
          </w:tcPr>
          <w:p w:rsidR="001B3A06" w:rsidRPr="00A37304" w:rsidRDefault="001B3A06" w:rsidP="0061183D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1163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lastRenderedPageBreak/>
              <w:t>Фаъолият дар самти ҷалби шаҳрвандони хориҷӣ ба таҳсил дар донишгоҳ. Назорати фаъолияти донишҷӯён, магистрон, аспирантон ва докторантони хориҷии кафедра</w:t>
            </w:r>
          </w:p>
        </w:tc>
      </w:tr>
      <w:tr w:rsidR="00EC5341" w:rsidRPr="00A37304" w:rsidTr="00EC5341">
        <w:trPr>
          <w:cantSplit/>
          <w:trHeight w:val="390"/>
        </w:trPr>
        <w:tc>
          <w:tcPr>
            <w:tcW w:w="160" w:type="pct"/>
            <w:vAlign w:val="center"/>
          </w:tcPr>
          <w:p w:rsidR="00EC5341" w:rsidRPr="00A37304" w:rsidRDefault="00EC5341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</w:p>
        </w:tc>
        <w:tc>
          <w:tcPr>
            <w:tcW w:w="4840" w:type="pct"/>
            <w:gridSpan w:val="5"/>
            <w:vAlign w:val="center"/>
          </w:tcPr>
          <w:p w:rsidR="00EC5341" w:rsidRPr="00A37304" w:rsidRDefault="00EC5341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Магистроне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, ки дар кафедра  тањсил мекунанд.</w:t>
            </w:r>
          </w:p>
        </w:tc>
      </w:tr>
      <w:tr w:rsidR="00D01B56" w:rsidRPr="00A37304" w:rsidTr="00F1786A">
        <w:trPr>
          <w:cantSplit/>
          <w:trHeight w:val="390"/>
        </w:trPr>
        <w:tc>
          <w:tcPr>
            <w:tcW w:w="160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Абдура</w:t>
            </w:r>
            <w:r w:rsidRPr="00D01B56">
              <w:rPr>
                <w:rFonts w:ascii="Times New Roman Tj" w:hAnsi="Times New Roman Tj"/>
                <w:lang w:val="tg-Cyrl-TJ"/>
              </w:rPr>
              <w:t>њ</w:t>
            </w:r>
            <w:r w:rsidRPr="00D01B56">
              <w:rPr>
                <w:rFonts w:ascii="Times New Roman" w:hAnsi="Times New Roman"/>
                <w:lang w:val="tg-Cyrl-TJ"/>
              </w:rPr>
              <w:t xml:space="preserve">имов </w:t>
            </w:r>
            <w:r>
              <w:rPr>
                <w:rFonts w:ascii="Times New Roman" w:hAnsi="Times New Roman"/>
                <w:lang w:val="tg-Cyrl-TJ"/>
              </w:rPr>
              <w:t>Н</w:t>
            </w:r>
            <w:r w:rsidRPr="00D01B56">
              <w:rPr>
                <w:rFonts w:ascii="Times New Roman" w:hAnsi="Times New Roman"/>
                <w:lang w:val="tg-Cyrl-TJ"/>
              </w:rPr>
              <w:t>авруз Алишерович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2019</w:t>
            </w:r>
          </w:p>
        </w:tc>
        <w:tc>
          <w:tcPr>
            <w:tcW w:w="645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барони илми 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  <w:tr w:rsidR="00D01B56" w:rsidRPr="00A37304" w:rsidTr="00F1786A">
        <w:trPr>
          <w:cantSplit/>
          <w:trHeight w:val="390"/>
        </w:trPr>
        <w:tc>
          <w:tcPr>
            <w:tcW w:w="160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Азизов Абубакр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2019</w:t>
            </w:r>
          </w:p>
        </w:tc>
        <w:tc>
          <w:tcPr>
            <w:tcW w:w="645" w:type="pct"/>
          </w:tcPr>
          <w:p w:rsidR="00D01B56" w:rsidRDefault="00D01B56" w:rsidP="00D01B56">
            <w:pPr>
              <w:jc w:val="center"/>
            </w:pPr>
            <w:r w:rsidRPr="005D2A53"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 w:rsidRPr="005D2A53"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 w:rsidRPr="005D2A53">
              <w:rPr>
                <w:rFonts w:ascii="Times New Roman" w:hAnsi="Times New Roman"/>
                <w:sz w:val="28"/>
                <w:szCs w:val="28"/>
                <w:lang w:val="tg-Cyrl-TJ"/>
              </w:rPr>
              <w:t>барони илми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rPr>
                <w:sz w:val="24"/>
                <w:szCs w:val="24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  <w:tr w:rsidR="00D01B56" w:rsidRPr="00A37304" w:rsidTr="00F1786A">
        <w:trPr>
          <w:cantSplit/>
          <w:trHeight w:val="390"/>
        </w:trPr>
        <w:tc>
          <w:tcPr>
            <w:tcW w:w="160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3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Бадурдинов Сайёд Садуллоевич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2019</w:t>
            </w:r>
          </w:p>
        </w:tc>
        <w:tc>
          <w:tcPr>
            <w:tcW w:w="645" w:type="pct"/>
          </w:tcPr>
          <w:p w:rsidR="00D01B56" w:rsidRDefault="00D01B56" w:rsidP="00D01B56">
            <w:pPr>
              <w:jc w:val="center"/>
            </w:pPr>
            <w:r w:rsidRPr="005D2A53"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 w:rsidRPr="005D2A53"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 w:rsidRPr="005D2A53">
              <w:rPr>
                <w:rFonts w:ascii="Times New Roman" w:hAnsi="Times New Roman"/>
                <w:sz w:val="28"/>
                <w:szCs w:val="28"/>
                <w:lang w:val="tg-Cyrl-TJ"/>
              </w:rPr>
              <w:t>барони илми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rPr>
                <w:sz w:val="24"/>
                <w:szCs w:val="24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  <w:tr w:rsidR="00D01B56" w:rsidRPr="00A37304" w:rsidTr="00F1786A">
        <w:trPr>
          <w:cantSplit/>
          <w:trHeight w:val="390"/>
        </w:trPr>
        <w:tc>
          <w:tcPr>
            <w:tcW w:w="160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4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Бобоев Некруз Шарифхонович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2019</w:t>
            </w:r>
          </w:p>
        </w:tc>
        <w:tc>
          <w:tcPr>
            <w:tcW w:w="645" w:type="pct"/>
          </w:tcPr>
          <w:p w:rsidR="00D01B56" w:rsidRDefault="00D01B56" w:rsidP="00D01B56">
            <w:pPr>
              <w:jc w:val="center"/>
            </w:pPr>
            <w:r w:rsidRPr="005D2A53"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 w:rsidRPr="005D2A53"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 w:rsidRPr="005D2A53">
              <w:rPr>
                <w:rFonts w:ascii="Times New Roman" w:hAnsi="Times New Roman"/>
                <w:sz w:val="28"/>
                <w:szCs w:val="28"/>
                <w:lang w:val="tg-Cyrl-TJ"/>
              </w:rPr>
              <w:t>барони илми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rPr>
                <w:sz w:val="24"/>
                <w:szCs w:val="24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  <w:tr w:rsidR="00D01B56" w:rsidRPr="00A37304" w:rsidTr="00F1786A">
        <w:trPr>
          <w:cantSplit/>
          <w:trHeight w:val="390"/>
        </w:trPr>
        <w:tc>
          <w:tcPr>
            <w:tcW w:w="160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5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Ма</w:t>
            </w:r>
            <w:r w:rsidRPr="00D01B56">
              <w:rPr>
                <w:rFonts w:ascii="Times New Roman Tj" w:hAnsi="Times New Roman Tj"/>
                <w:lang w:val="tg-Cyrl-TJ"/>
              </w:rPr>
              <w:t>њ</w:t>
            </w:r>
            <w:r w:rsidRPr="00D01B56">
              <w:rPr>
                <w:rFonts w:ascii="Times New Roman" w:hAnsi="Times New Roman"/>
                <w:lang w:val="tg-Cyrl-TJ"/>
              </w:rPr>
              <w:t xml:space="preserve">мадов </w:t>
            </w:r>
            <w:r w:rsidRPr="00D01B56">
              <w:rPr>
                <w:rFonts w:ascii="Times New Roman Tj" w:hAnsi="Times New Roman Tj"/>
                <w:lang w:val="tg-Cyrl-TJ"/>
              </w:rPr>
              <w:t>Њабибулло Анварович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</w:t>
            </w:r>
            <w:r>
              <w:rPr>
                <w:rFonts w:ascii="Times New Roman" w:hAnsi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645" w:type="pct"/>
          </w:tcPr>
          <w:p w:rsidR="00D01B56" w:rsidRDefault="00D01B56" w:rsidP="00D01B56">
            <w:pPr>
              <w:jc w:val="center"/>
            </w:pPr>
            <w:r w:rsidRPr="005D2A53"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 w:rsidRPr="005D2A53"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 w:rsidRPr="005D2A53">
              <w:rPr>
                <w:rFonts w:ascii="Times New Roman" w:hAnsi="Times New Roman"/>
                <w:sz w:val="28"/>
                <w:szCs w:val="28"/>
                <w:lang w:val="tg-Cyrl-TJ"/>
              </w:rPr>
              <w:t>барони илми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rPr>
                <w:sz w:val="24"/>
                <w:szCs w:val="24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  <w:tr w:rsidR="00D01B56" w:rsidRPr="00A37304" w:rsidTr="00F86EFB">
        <w:trPr>
          <w:cantSplit/>
          <w:trHeight w:val="390"/>
        </w:trPr>
        <w:tc>
          <w:tcPr>
            <w:tcW w:w="160" w:type="pct"/>
            <w:vAlign w:val="center"/>
          </w:tcPr>
          <w:p w:rsidR="00D01B56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6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Ра</w:t>
            </w:r>
            <w:r w:rsidRPr="00D01B56">
              <w:rPr>
                <w:rFonts w:ascii="Times New Roman Tj" w:hAnsi="Times New Roman Tj"/>
                <w:lang w:val="tg-Cyrl-TJ"/>
              </w:rPr>
              <w:t>њ</w:t>
            </w:r>
            <w:r w:rsidRPr="00D01B56">
              <w:rPr>
                <w:rFonts w:ascii="Times New Roman" w:hAnsi="Times New Roman"/>
                <w:lang w:val="tg-Cyrl-TJ"/>
              </w:rPr>
              <w:t xml:space="preserve">имзода Асхиё </w:t>
            </w:r>
            <w:r w:rsidRPr="00D01B56">
              <w:rPr>
                <w:rFonts w:ascii="Times New Roman Tj" w:hAnsi="Times New Roman Tj"/>
                <w:lang w:val="tg-Cyrl-TJ"/>
              </w:rPr>
              <w:t>Ќ</w:t>
            </w:r>
            <w:r w:rsidRPr="00D01B56">
              <w:rPr>
                <w:rFonts w:ascii="Times New Roman" w:hAnsi="Times New Roman"/>
                <w:lang w:val="tg-Cyrl-TJ"/>
              </w:rPr>
              <w:t>удрат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2019</w:t>
            </w:r>
          </w:p>
        </w:tc>
        <w:tc>
          <w:tcPr>
            <w:tcW w:w="645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барони илми 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  <w:tr w:rsidR="00D01B56" w:rsidRPr="00A37304" w:rsidTr="00F86EFB">
        <w:trPr>
          <w:cantSplit/>
          <w:trHeight w:val="390"/>
        </w:trPr>
        <w:tc>
          <w:tcPr>
            <w:tcW w:w="160" w:type="pct"/>
            <w:vAlign w:val="center"/>
          </w:tcPr>
          <w:p w:rsidR="00D01B56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7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Ра</w:t>
            </w:r>
            <w:r w:rsidRPr="00D01B56">
              <w:rPr>
                <w:rFonts w:ascii="Times New Roman Tj" w:hAnsi="Times New Roman Tj"/>
                <w:lang w:val="tg-Cyrl-TJ"/>
              </w:rPr>
              <w:t>њ</w:t>
            </w:r>
            <w:r w:rsidRPr="00D01B56">
              <w:rPr>
                <w:rFonts w:ascii="Times New Roman" w:hAnsi="Times New Roman"/>
                <w:lang w:val="tg-Cyrl-TJ"/>
              </w:rPr>
              <w:t xml:space="preserve">монов Хусрав </w:t>
            </w:r>
            <w:r w:rsidRPr="00D01B56">
              <w:rPr>
                <w:rFonts w:ascii="Times New Roman Tj" w:hAnsi="Times New Roman Tj"/>
                <w:lang w:val="tg-Cyrl-TJ"/>
              </w:rPr>
              <w:t>Њ</w:t>
            </w:r>
            <w:r w:rsidRPr="00D01B56">
              <w:rPr>
                <w:rFonts w:ascii="Times New Roman" w:hAnsi="Times New Roman"/>
                <w:lang w:val="tg-Cyrl-TJ"/>
              </w:rPr>
              <w:t>усейнович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2019</w:t>
            </w:r>
          </w:p>
        </w:tc>
        <w:tc>
          <w:tcPr>
            <w:tcW w:w="645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барони илми 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  <w:tr w:rsidR="00D01B56" w:rsidRPr="00A37304" w:rsidTr="00F86EFB">
        <w:trPr>
          <w:cantSplit/>
          <w:trHeight w:val="390"/>
        </w:trPr>
        <w:tc>
          <w:tcPr>
            <w:tcW w:w="160" w:type="pct"/>
            <w:vAlign w:val="center"/>
          </w:tcPr>
          <w:p w:rsidR="00D01B56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8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Файзов Хамзаал</w:t>
            </w:r>
            <w:r w:rsidRPr="00D01B56">
              <w:rPr>
                <w:rFonts w:ascii="Times New Roman Tj" w:hAnsi="Times New Roman Tj"/>
                <w:lang w:val="tg-Cyrl-TJ"/>
              </w:rPr>
              <w:t>ї</w:t>
            </w:r>
            <w:r w:rsidRPr="00D01B56">
              <w:rPr>
                <w:rFonts w:ascii="Times New Roman" w:hAnsi="Times New Roman"/>
                <w:lang w:val="tg-Cyrl-TJ"/>
              </w:rPr>
              <w:t xml:space="preserve"> </w:t>
            </w:r>
            <w:r w:rsidRPr="00D01B56">
              <w:rPr>
                <w:rFonts w:ascii="Times New Roman Tj" w:hAnsi="Times New Roman Tj"/>
                <w:lang w:val="tg-Cyrl-TJ"/>
              </w:rPr>
              <w:t>Њ</w:t>
            </w:r>
            <w:r w:rsidRPr="00D01B56">
              <w:rPr>
                <w:rFonts w:ascii="Times New Roman" w:hAnsi="Times New Roman"/>
                <w:lang w:val="tg-Cyrl-TJ"/>
              </w:rPr>
              <w:t>икматуллоевич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2019</w:t>
            </w:r>
          </w:p>
        </w:tc>
        <w:tc>
          <w:tcPr>
            <w:tcW w:w="645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барони илми 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  <w:tr w:rsidR="00D01B56" w:rsidRPr="00A37304" w:rsidTr="00F86EFB">
        <w:trPr>
          <w:cantSplit/>
          <w:trHeight w:val="390"/>
        </w:trPr>
        <w:tc>
          <w:tcPr>
            <w:tcW w:w="160" w:type="pct"/>
            <w:vAlign w:val="center"/>
          </w:tcPr>
          <w:p w:rsidR="00D01B56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9</w:t>
            </w:r>
          </w:p>
        </w:tc>
        <w:tc>
          <w:tcPr>
            <w:tcW w:w="2333" w:type="pct"/>
            <w:gridSpan w:val="2"/>
          </w:tcPr>
          <w:p w:rsidR="00D01B56" w:rsidRPr="00D01B56" w:rsidRDefault="00D01B56" w:rsidP="00D01B56">
            <w:pPr>
              <w:rPr>
                <w:rFonts w:ascii="Times New Roman" w:hAnsi="Times New Roman"/>
                <w:lang w:val="tg-Cyrl-TJ"/>
              </w:rPr>
            </w:pPr>
            <w:r w:rsidRPr="00D01B56">
              <w:rPr>
                <w:rFonts w:ascii="Times New Roman" w:hAnsi="Times New Roman"/>
                <w:lang w:val="tg-Cyrl-TJ"/>
              </w:rPr>
              <w:t>Шо</w:t>
            </w:r>
            <w:r w:rsidRPr="00D01B56">
              <w:rPr>
                <w:rFonts w:ascii="Times New Roman Tj" w:hAnsi="Times New Roman Tj"/>
                <w:lang w:val="tg-Cyrl-TJ"/>
              </w:rPr>
              <w:t>њ</w:t>
            </w:r>
            <w:r w:rsidRPr="00D01B56">
              <w:rPr>
                <w:rFonts w:ascii="Times New Roman" w:hAnsi="Times New Roman"/>
                <w:lang w:val="tg-Cyrl-TJ"/>
              </w:rPr>
              <w:t>рухи Алиа</w:t>
            </w:r>
            <w:r w:rsidRPr="00D01B56">
              <w:rPr>
                <w:rFonts w:ascii="Times New Roman Tj" w:hAnsi="Times New Roman Tj"/>
                <w:lang w:val="tg-Cyrl-TJ"/>
              </w:rPr>
              <w:t>њ</w:t>
            </w:r>
            <w:r w:rsidRPr="00D01B56">
              <w:rPr>
                <w:rFonts w:ascii="Times New Roman" w:hAnsi="Times New Roman"/>
                <w:lang w:val="tg-Cyrl-TJ"/>
              </w:rPr>
              <w:t>мад</w:t>
            </w:r>
          </w:p>
        </w:tc>
        <w:tc>
          <w:tcPr>
            <w:tcW w:w="704" w:type="pct"/>
            <w:vAlign w:val="center"/>
          </w:tcPr>
          <w:p w:rsidR="00D01B56" w:rsidRPr="00EC5341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Аз  сентиябри соли 2017 то соли 2019</w:t>
            </w:r>
          </w:p>
        </w:tc>
        <w:tc>
          <w:tcPr>
            <w:tcW w:w="645" w:type="pct"/>
            <w:vAlign w:val="center"/>
          </w:tcPr>
          <w:p w:rsidR="00D01B56" w:rsidRPr="00A37304" w:rsidRDefault="00D01B56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Ро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барони илми </w:t>
            </w:r>
          </w:p>
        </w:tc>
        <w:tc>
          <w:tcPr>
            <w:tcW w:w="1158" w:type="pct"/>
          </w:tcPr>
          <w:p w:rsidR="00D01B56" w:rsidRPr="00EC5341" w:rsidRDefault="00D01B56" w:rsidP="00D01B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C5341">
              <w:rPr>
                <w:rFonts w:ascii="Times New Roman" w:hAnsi="Times New Roman"/>
                <w:sz w:val="24"/>
                <w:szCs w:val="24"/>
                <w:lang w:val="tg-Cyrl-TJ"/>
              </w:rPr>
              <w:t>Нимсола ва солона аттестатсия карда мешавад.</w:t>
            </w:r>
          </w:p>
        </w:tc>
      </w:tr>
    </w:tbl>
    <w:p w:rsidR="007D2E4A" w:rsidRPr="00A37304" w:rsidRDefault="002F48AE" w:rsidP="0061183D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 w:rsidRPr="00A37304">
        <w:rPr>
          <w:rFonts w:ascii="Times New Roman" w:hAnsi="Times New Roman"/>
          <w:b/>
          <w:sz w:val="28"/>
          <w:szCs w:val="28"/>
          <w:lang w:val="tg-Cyrl-TJ"/>
        </w:rPr>
        <w:lastRenderedPageBreak/>
        <w:t xml:space="preserve">ТАКМИЛИ ИХТИСОС ВА </w:t>
      </w:r>
      <w:r>
        <w:rPr>
          <w:rFonts w:ascii="Times New Roman" w:hAnsi="Times New Roman"/>
          <w:b/>
          <w:sz w:val="28"/>
          <w:szCs w:val="28"/>
          <w:lang w:val="tg-Cyrl-TJ"/>
        </w:rPr>
        <w:t>ТАТБИҚИ ЛОИҲАҲО</w:t>
      </w:r>
    </w:p>
    <w:tbl>
      <w:tblPr>
        <w:tblW w:w="1490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"/>
        <w:gridCol w:w="544"/>
        <w:gridCol w:w="23"/>
        <w:gridCol w:w="7774"/>
        <w:gridCol w:w="23"/>
        <w:gridCol w:w="1961"/>
        <w:gridCol w:w="23"/>
        <w:gridCol w:w="2103"/>
        <w:gridCol w:w="23"/>
        <w:gridCol w:w="2387"/>
        <w:gridCol w:w="23"/>
      </w:tblGrid>
      <w:tr w:rsidR="00E22F52" w:rsidRPr="00A37304" w:rsidTr="00E22F52">
        <w:trPr>
          <w:gridBefore w:val="1"/>
          <w:wBefore w:w="23" w:type="dxa"/>
          <w:cantSplit/>
          <w:trHeight w:val="35"/>
          <w:tblHeader/>
        </w:trPr>
        <w:tc>
          <w:tcPr>
            <w:tcW w:w="567" w:type="dxa"/>
            <w:gridSpan w:val="2"/>
            <w:shd w:val="clear" w:color="auto" w:fill="FFF2CC" w:themeFill="accent4" w:themeFillTint="33"/>
            <w:vAlign w:val="center"/>
            <w:hideMark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97" w:type="dxa"/>
            <w:gridSpan w:val="2"/>
            <w:shd w:val="clear" w:color="auto" w:fill="FFF2CC" w:themeFill="accent4" w:themeFillTint="33"/>
            <w:vAlign w:val="center"/>
            <w:hideMark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НОМГӮИ ЧОРАБИНИҲО</w:t>
            </w:r>
          </w:p>
        </w:tc>
        <w:tc>
          <w:tcPr>
            <w:tcW w:w="1984" w:type="dxa"/>
            <w:gridSpan w:val="2"/>
            <w:shd w:val="clear" w:color="auto" w:fill="FFF2CC" w:themeFill="accent4" w:themeFillTint="33"/>
            <w:vAlign w:val="center"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МУҲЛАТИ ИҶРОИШ 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  <w:hideMark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МАСЪУЛОН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:rsidR="00B223D9" w:rsidRPr="00A37304" w:rsidRDefault="00B223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НАТИҶАИ ПЕШБИНИШУДА</w:t>
            </w:r>
          </w:p>
        </w:tc>
      </w:tr>
      <w:tr w:rsidR="00435FD9" w:rsidRPr="00A37304" w:rsidTr="002F48AE">
        <w:trPr>
          <w:gridAfter w:val="1"/>
          <w:wAfter w:w="23" w:type="dxa"/>
          <w:cantSplit/>
          <w:trHeight w:val="390"/>
          <w:hidden/>
        </w:trPr>
        <w:tc>
          <w:tcPr>
            <w:tcW w:w="14884" w:type="dxa"/>
            <w:gridSpan w:val="10"/>
          </w:tcPr>
          <w:p w:rsidR="008F3098" w:rsidRPr="008F3098" w:rsidRDefault="008F3098" w:rsidP="0061183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  <w:p w:rsidR="008F3098" w:rsidRPr="008F3098" w:rsidRDefault="008F3098" w:rsidP="0061183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  <w:p w:rsidR="008F3098" w:rsidRPr="008F3098" w:rsidRDefault="008F3098" w:rsidP="0061183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  <w:p w:rsidR="008F3098" w:rsidRPr="008F3098" w:rsidRDefault="008F3098" w:rsidP="0061183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  <w:p w:rsidR="00435FD9" w:rsidRPr="00A37304" w:rsidRDefault="00435FD9" w:rsidP="0061183D">
            <w:pPr>
              <w:pStyle w:val="a3"/>
              <w:numPr>
                <w:ilvl w:val="1"/>
                <w:numId w:val="31"/>
              </w:numPr>
              <w:spacing w:after="0" w:line="240" w:lineRule="auto"/>
              <w:ind w:left="1044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 xml:space="preserve">Такмили ихтисос ва бозомӯзии устодону кормандони кафедра </w:t>
            </w:r>
            <w:r w:rsidR="007D2E4A"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(аз ҷумла онлайн вебинар ва ғайра)</w:t>
            </w:r>
          </w:p>
        </w:tc>
      </w:tr>
      <w:tr w:rsidR="00435FD9" w:rsidRPr="000762A4" w:rsidTr="002F48AE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435FD9" w:rsidRPr="00A37304" w:rsidRDefault="00435FD9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bookmarkStart w:id="0" w:name="_GoBack" w:colFirst="3" w:colLast="3"/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797" w:type="dxa"/>
            <w:gridSpan w:val="2"/>
            <w:vAlign w:val="center"/>
          </w:tcPr>
          <w:p w:rsidR="00435FD9" w:rsidRPr="00327857" w:rsidRDefault="00D01B56" w:rsidP="0061183D">
            <w:pPr>
              <w:spacing w:after="0" w:line="240" w:lineRule="auto"/>
              <w:jc w:val="both"/>
              <w:rPr>
                <w:rFonts w:ascii="Times New Roman" w:hAnsi="Times New Roman"/>
                <w:lang w:val="tg-Cyrl-TJ"/>
              </w:rPr>
            </w:pPr>
            <w:r w:rsidRPr="00327857">
              <w:rPr>
                <w:rFonts w:ascii="Times New Roman" w:hAnsi="Times New Roman"/>
                <w:lang w:val="tg-Cyrl-TJ"/>
              </w:rPr>
              <w:t>Яздон</w:t>
            </w:r>
            <w:r w:rsidRPr="00327857">
              <w:rPr>
                <w:rFonts w:ascii="Times New Roman Tj" w:hAnsi="Times New Roman Tj"/>
                <w:lang w:val="tg-Cyrl-TJ"/>
              </w:rPr>
              <w:t>ќ</w:t>
            </w:r>
            <w:r w:rsidRPr="00327857">
              <w:rPr>
                <w:rFonts w:ascii="Times New Roman" w:hAnsi="Times New Roman"/>
                <w:lang w:val="tg-Cyrl-TJ"/>
              </w:rPr>
              <w:t>улов Ра</w:t>
            </w:r>
            <w:r w:rsidRPr="00327857">
              <w:rPr>
                <w:rFonts w:ascii="Times New Roman Tj" w:hAnsi="Times New Roman Tj"/>
                <w:lang w:val="tg-Cyrl-TJ"/>
              </w:rPr>
              <w:t>њ</w:t>
            </w:r>
            <w:r w:rsidRPr="00327857">
              <w:rPr>
                <w:rFonts w:ascii="Times New Roman" w:hAnsi="Times New Roman"/>
                <w:lang w:val="tg-Cyrl-TJ"/>
              </w:rPr>
              <w:t>мат</w:t>
            </w:r>
            <w:r w:rsidRPr="00327857">
              <w:rPr>
                <w:rFonts w:ascii="Times New Roman Tj" w:hAnsi="Times New Roman Tj"/>
                <w:lang w:val="tg-Cyrl-TJ"/>
              </w:rPr>
              <w:t>љ</w:t>
            </w:r>
            <w:r w:rsidRPr="00327857">
              <w:rPr>
                <w:rFonts w:ascii="Times New Roman" w:hAnsi="Times New Roman"/>
                <w:lang w:val="tg-Cyrl-TJ"/>
              </w:rPr>
              <w:t>он Со</w:t>
            </w:r>
            <w:r w:rsidRPr="00327857">
              <w:rPr>
                <w:rFonts w:ascii="Times New Roman Tj" w:hAnsi="Times New Roman Tj"/>
                <w:lang w:val="tg-Cyrl-TJ"/>
              </w:rPr>
              <w:t>њ</w:t>
            </w:r>
            <w:r w:rsidRPr="00327857">
              <w:rPr>
                <w:rFonts w:ascii="Times New Roman" w:hAnsi="Times New Roman"/>
                <w:lang w:val="tg-Cyrl-TJ"/>
              </w:rPr>
              <w:t>иб</w:t>
            </w:r>
            <w:r w:rsidRPr="00327857">
              <w:rPr>
                <w:rFonts w:ascii="Times New Roman Tj" w:hAnsi="Times New Roman Tj"/>
                <w:lang w:val="tg-Cyrl-TJ"/>
              </w:rPr>
              <w:t>љ</w:t>
            </w:r>
            <w:r w:rsidRPr="00327857">
              <w:rPr>
                <w:rFonts w:ascii="Times New Roman" w:hAnsi="Times New Roman"/>
                <w:lang w:val="tg-Cyrl-TJ"/>
              </w:rPr>
              <w:t>онович</w:t>
            </w:r>
            <w:r w:rsidR="00723BB2" w:rsidRPr="00327857">
              <w:rPr>
                <w:rFonts w:ascii="Times New Roman" w:hAnsi="Times New Roman"/>
                <w:lang w:val="tg-Cyrl-TJ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435FD9" w:rsidRPr="00A37304" w:rsidRDefault="00085C17" w:rsidP="00723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2018 </w:t>
            </w:r>
            <w:r w:rsidR="00723BB2">
              <w:rPr>
                <w:rFonts w:ascii="Times New Roman" w:hAnsi="Times New Roman"/>
                <w:sz w:val="28"/>
                <w:szCs w:val="28"/>
                <w:lang w:val="tg-Cyrl-TJ"/>
              </w:rPr>
              <w:t>-2019</w:t>
            </w:r>
          </w:p>
        </w:tc>
        <w:tc>
          <w:tcPr>
            <w:tcW w:w="2126" w:type="dxa"/>
            <w:gridSpan w:val="2"/>
            <w:vAlign w:val="center"/>
          </w:tcPr>
          <w:p w:rsidR="00435FD9" w:rsidRPr="000762A4" w:rsidRDefault="000762A4" w:rsidP="005078BB">
            <w:pPr>
              <w:spacing w:after="0" w:line="240" w:lineRule="auto"/>
              <w:jc w:val="center"/>
              <w:rPr>
                <w:rFonts w:ascii="Times New Roman Tj" w:hAnsi="Times New Roman Tj"/>
                <w:color w:val="FF0000"/>
                <w:sz w:val="28"/>
                <w:szCs w:val="28"/>
                <w:lang w:val="tg-Cyrl-TJ"/>
              </w:rPr>
            </w:pPr>
            <w:r w:rsidRPr="000762A4">
              <w:rPr>
                <w:rFonts w:ascii="Times New Roman Tj" w:hAnsi="Times New Roman Tj"/>
                <w:color w:val="FF0000"/>
                <w:sz w:val="28"/>
                <w:szCs w:val="28"/>
                <w:lang w:val="tg-Cyrl-TJ"/>
              </w:rPr>
              <w:t>Маркази тањсилии “ЁД-ГИР” МВО-professional</w:t>
            </w:r>
          </w:p>
        </w:tc>
        <w:tc>
          <w:tcPr>
            <w:tcW w:w="2410" w:type="dxa"/>
            <w:gridSpan w:val="2"/>
          </w:tcPr>
          <w:p w:rsidR="00435FD9" w:rsidRPr="00A37304" w:rsidRDefault="00435FD9" w:rsidP="003E5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723BB2" w:rsidRPr="000762A4" w:rsidTr="00F1786A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723BB2" w:rsidRPr="00A37304" w:rsidRDefault="00723BB2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7797" w:type="dxa"/>
            <w:gridSpan w:val="2"/>
            <w:vAlign w:val="center"/>
          </w:tcPr>
          <w:p w:rsidR="00723BB2" w:rsidRPr="00327857" w:rsidRDefault="00D01B56" w:rsidP="006A5B04">
            <w:pPr>
              <w:spacing w:after="0" w:line="240" w:lineRule="auto"/>
              <w:jc w:val="both"/>
              <w:rPr>
                <w:rFonts w:ascii="Times New Roman" w:hAnsi="Times New Roman"/>
                <w:lang w:val="tg-Cyrl-TJ"/>
              </w:rPr>
            </w:pPr>
            <w:r w:rsidRPr="00327857">
              <w:rPr>
                <w:rFonts w:ascii="Times New Roman Tj" w:hAnsi="Times New Roman Tj"/>
                <w:lang w:val="tg-Cyrl-TJ"/>
              </w:rPr>
              <w:t>Азизуллоев Фозил Рањимуллоевич</w:t>
            </w:r>
            <w:r w:rsidR="00723BB2" w:rsidRPr="00327857">
              <w:rPr>
                <w:rFonts w:ascii="Times New Roman" w:hAnsi="Times New Roman"/>
                <w:lang w:val="tg-Cyrl-TJ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723BB2" w:rsidRPr="00A37304" w:rsidRDefault="00723BB2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2018 -2019</w:t>
            </w:r>
          </w:p>
        </w:tc>
        <w:tc>
          <w:tcPr>
            <w:tcW w:w="2126" w:type="dxa"/>
            <w:gridSpan w:val="2"/>
          </w:tcPr>
          <w:p w:rsidR="00723BB2" w:rsidRPr="000762A4" w:rsidRDefault="000762A4" w:rsidP="005078BB">
            <w:pPr>
              <w:jc w:val="center"/>
              <w:rPr>
                <w:rFonts w:ascii="Times New Roman Tj" w:hAnsi="Times New Roman Tj"/>
                <w:color w:val="FF0000"/>
                <w:sz w:val="28"/>
                <w:szCs w:val="28"/>
                <w:lang w:val="tg-Cyrl-TJ"/>
              </w:rPr>
            </w:pPr>
            <w:r w:rsidRPr="000762A4">
              <w:rPr>
                <w:rFonts w:ascii="Times New Roman Tj" w:hAnsi="Times New Roman Tj"/>
                <w:color w:val="FF0000"/>
                <w:sz w:val="28"/>
                <w:szCs w:val="28"/>
                <w:lang w:val="tg-Cyrl-TJ"/>
              </w:rPr>
              <w:t>Маркази тањсилии “ЁД-ГИР” МВО-professional</w:t>
            </w:r>
          </w:p>
        </w:tc>
        <w:tc>
          <w:tcPr>
            <w:tcW w:w="2410" w:type="dxa"/>
            <w:gridSpan w:val="2"/>
          </w:tcPr>
          <w:p w:rsidR="00723BB2" w:rsidRPr="00A37304" w:rsidRDefault="00723BB2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723BB2" w:rsidRPr="000762A4" w:rsidTr="00F1786A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723BB2" w:rsidRPr="00A37304" w:rsidRDefault="00723BB2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3</w:t>
            </w:r>
          </w:p>
        </w:tc>
        <w:tc>
          <w:tcPr>
            <w:tcW w:w="7797" w:type="dxa"/>
            <w:gridSpan w:val="2"/>
            <w:vAlign w:val="center"/>
          </w:tcPr>
          <w:p w:rsidR="00723BB2" w:rsidRPr="00327857" w:rsidRDefault="00D01B56" w:rsidP="006A5B04">
            <w:pPr>
              <w:spacing w:after="0" w:line="240" w:lineRule="auto"/>
              <w:jc w:val="both"/>
              <w:rPr>
                <w:rFonts w:ascii="Times New Roman" w:hAnsi="Times New Roman"/>
                <w:lang w:val="tg-Cyrl-TJ"/>
              </w:rPr>
            </w:pPr>
            <w:r w:rsidRPr="00327857">
              <w:rPr>
                <w:rFonts w:ascii="Times New Roman Tj" w:hAnsi="Times New Roman Tj"/>
                <w:lang w:val="tg-Cyrl-TJ"/>
              </w:rPr>
              <w:t>Бењбудов Вофољон Таѓоймуродович</w:t>
            </w:r>
            <w:r w:rsidR="00723BB2" w:rsidRPr="00327857">
              <w:rPr>
                <w:rFonts w:ascii="Times New Roman" w:hAnsi="Times New Roman"/>
                <w:lang w:val="tg-Cyrl-TJ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723BB2" w:rsidRPr="00A37304" w:rsidRDefault="00723BB2" w:rsidP="00FD3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2018 -2019</w:t>
            </w:r>
          </w:p>
        </w:tc>
        <w:tc>
          <w:tcPr>
            <w:tcW w:w="2126" w:type="dxa"/>
            <w:gridSpan w:val="2"/>
          </w:tcPr>
          <w:p w:rsidR="00723BB2" w:rsidRPr="000762A4" w:rsidRDefault="000762A4" w:rsidP="005078BB">
            <w:pPr>
              <w:jc w:val="center"/>
              <w:rPr>
                <w:rFonts w:ascii="Times New Roman Tj" w:hAnsi="Times New Roman Tj"/>
                <w:color w:val="FF0000"/>
                <w:sz w:val="28"/>
                <w:szCs w:val="28"/>
                <w:lang w:val="tg-Cyrl-TJ"/>
              </w:rPr>
            </w:pPr>
            <w:r w:rsidRPr="000762A4">
              <w:rPr>
                <w:rFonts w:ascii="Times New Roman Tj" w:hAnsi="Times New Roman Tj"/>
                <w:color w:val="FF0000"/>
                <w:sz w:val="28"/>
                <w:szCs w:val="28"/>
                <w:lang w:val="tg-Cyrl-TJ"/>
              </w:rPr>
              <w:t>Маркази тањсилии “ЁД-ГИР” МВО-professional</w:t>
            </w:r>
          </w:p>
        </w:tc>
        <w:tc>
          <w:tcPr>
            <w:tcW w:w="2410" w:type="dxa"/>
            <w:gridSpan w:val="2"/>
          </w:tcPr>
          <w:p w:rsidR="00723BB2" w:rsidRPr="00A37304" w:rsidRDefault="00723BB2" w:rsidP="006A5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bookmarkEnd w:id="0"/>
      <w:tr w:rsidR="00FD382C" w:rsidRPr="00A37304" w:rsidTr="002F48AE">
        <w:trPr>
          <w:gridAfter w:val="1"/>
          <w:wAfter w:w="23" w:type="dxa"/>
          <w:cantSplit/>
          <w:trHeight w:val="390"/>
        </w:trPr>
        <w:tc>
          <w:tcPr>
            <w:tcW w:w="14884" w:type="dxa"/>
            <w:gridSpan w:val="10"/>
          </w:tcPr>
          <w:p w:rsidR="00FD382C" w:rsidRPr="00A37304" w:rsidRDefault="00FD382C" w:rsidP="0061183D">
            <w:pPr>
              <w:pStyle w:val="a3"/>
              <w:numPr>
                <w:ilvl w:val="1"/>
                <w:numId w:val="31"/>
              </w:numPr>
              <w:spacing w:after="0" w:line="240" w:lineRule="auto"/>
              <w:ind w:left="1044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Такмили ихтисос ва бозомӯзии барои дигар шахсони ҳуқуқию воқеъӣ (аз ҷумла онлайн вебинар ва ғайра)</w:t>
            </w:r>
          </w:p>
        </w:tc>
      </w:tr>
      <w:tr w:rsidR="00FD382C" w:rsidRPr="00A37304" w:rsidTr="006A5B04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797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FD382C" w:rsidRPr="00A37304" w:rsidRDefault="00FD382C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FD382C" w:rsidRPr="00A37304" w:rsidTr="006A5B04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7797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FD382C" w:rsidRPr="00A37304" w:rsidRDefault="00FD382C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FD382C" w:rsidRPr="002F48AE" w:rsidTr="002F48AE">
        <w:trPr>
          <w:gridAfter w:val="1"/>
          <w:wAfter w:w="23" w:type="dxa"/>
          <w:cantSplit/>
          <w:trHeight w:val="390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C" w:rsidRPr="00A37304" w:rsidRDefault="00FD382C" w:rsidP="0061183D">
            <w:pPr>
              <w:pStyle w:val="a3"/>
              <w:numPr>
                <w:ilvl w:val="1"/>
                <w:numId w:val="31"/>
              </w:numPr>
              <w:spacing w:after="0" w:line="240" w:lineRule="auto"/>
              <w:ind w:left="1044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Мавзуҳои буҷавии фармоишӣ, грантҳо (амалкунанда ва пешниҳодшаванда), лоиҳаҳои инноватсионӣ барои амалӣ кардан</w:t>
            </w:r>
          </w:p>
        </w:tc>
      </w:tr>
      <w:tr w:rsidR="00FD382C" w:rsidRPr="00A37304" w:rsidTr="002F48AE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FD382C" w:rsidRPr="00A37304" w:rsidRDefault="00FD382C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FD382C" w:rsidRPr="009E45BB" w:rsidRDefault="00FD382C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D382C" w:rsidRPr="009E45BB" w:rsidRDefault="00FD382C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45BB" w:rsidRPr="00A37304" w:rsidRDefault="009E45BB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9E45BB" w:rsidRPr="00A37304" w:rsidRDefault="009E45BB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0762A4" w:rsidRPr="00A37304" w:rsidTr="002F48AE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0762A4" w:rsidRPr="00A37304" w:rsidRDefault="000762A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762A4" w:rsidRPr="009E45BB" w:rsidRDefault="000762A4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762A4" w:rsidRPr="009E45BB" w:rsidRDefault="000762A4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762A4" w:rsidRPr="00A37304" w:rsidRDefault="000762A4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0762A4" w:rsidRPr="00A37304" w:rsidRDefault="000762A4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</w:tbl>
    <w:p w:rsidR="00A37304" w:rsidRPr="00A37304" w:rsidRDefault="00A37304" w:rsidP="0061183D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 w:rsidRPr="00A37304">
        <w:rPr>
          <w:rFonts w:ascii="Times New Roman" w:hAnsi="Times New Roman"/>
          <w:b/>
          <w:sz w:val="28"/>
          <w:szCs w:val="28"/>
          <w:lang w:val="tg-Cyrl-TJ"/>
        </w:rPr>
        <w:t>ИНЪИКОСИ ФАЪОЛИЯТИ КАФЕДРА</w:t>
      </w:r>
    </w:p>
    <w:tbl>
      <w:tblPr>
        <w:tblW w:w="1490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"/>
        <w:gridCol w:w="544"/>
        <w:gridCol w:w="23"/>
        <w:gridCol w:w="7774"/>
        <w:gridCol w:w="23"/>
        <w:gridCol w:w="1961"/>
        <w:gridCol w:w="23"/>
        <w:gridCol w:w="2103"/>
        <w:gridCol w:w="23"/>
        <w:gridCol w:w="2387"/>
        <w:gridCol w:w="23"/>
      </w:tblGrid>
      <w:tr w:rsidR="00E22F52" w:rsidRPr="00A37304" w:rsidTr="00E22F52">
        <w:trPr>
          <w:gridBefore w:val="1"/>
          <w:wBefore w:w="23" w:type="dxa"/>
          <w:cantSplit/>
          <w:trHeight w:val="35"/>
          <w:tblHeader/>
        </w:trPr>
        <w:tc>
          <w:tcPr>
            <w:tcW w:w="567" w:type="dxa"/>
            <w:gridSpan w:val="2"/>
            <w:shd w:val="clear" w:color="auto" w:fill="FFF2CC" w:themeFill="accent4" w:themeFillTint="33"/>
            <w:vAlign w:val="center"/>
            <w:hideMark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7797" w:type="dxa"/>
            <w:gridSpan w:val="2"/>
            <w:shd w:val="clear" w:color="auto" w:fill="FFF2CC" w:themeFill="accent4" w:themeFillTint="33"/>
            <w:vAlign w:val="center"/>
            <w:hideMark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НОМГӮИ ЧОРАБИНИҲО</w:t>
            </w:r>
          </w:p>
        </w:tc>
        <w:tc>
          <w:tcPr>
            <w:tcW w:w="1984" w:type="dxa"/>
            <w:gridSpan w:val="2"/>
            <w:shd w:val="clear" w:color="auto" w:fill="FFF2CC" w:themeFill="accent4" w:themeFillTint="33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МУҲЛАТИ ИҶРОИШ 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  <w:hideMark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МАСЪУЛОН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НАТИҶАИ ПЕШБИНИШУДА</w:t>
            </w:r>
          </w:p>
        </w:tc>
      </w:tr>
      <w:tr w:rsidR="00A37304" w:rsidRPr="00A37304" w:rsidTr="006A5B04">
        <w:trPr>
          <w:gridAfter w:val="1"/>
          <w:wAfter w:w="23" w:type="dxa"/>
          <w:cantSplit/>
          <w:trHeight w:val="390"/>
          <w:hidden/>
        </w:trPr>
        <w:tc>
          <w:tcPr>
            <w:tcW w:w="14884" w:type="dxa"/>
            <w:gridSpan w:val="10"/>
          </w:tcPr>
          <w:p w:rsidR="008F3098" w:rsidRPr="008F3098" w:rsidRDefault="008F3098" w:rsidP="0061183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vanish/>
                <w:sz w:val="28"/>
                <w:szCs w:val="28"/>
                <w:lang w:val="tg-Cyrl-TJ"/>
              </w:rPr>
            </w:pPr>
          </w:p>
          <w:p w:rsidR="00A37304" w:rsidRPr="00A37304" w:rsidRDefault="00A37304" w:rsidP="0061183D">
            <w:pPr>
              <w:pStyle w:val="a3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Кафедра дар сомонаи интернетии донишгоҳ ва шабакаҳои иҷтимоӣ</w:t>
            </w:r>
          </w:p>
        </w:tc>
      </w:tr>
      <w:tr w:rsidR="00A37304" w:rsidRPr="00A37304" w:rsidTr="006A5B04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A37304" w:rsidRPr="00A37304" w:rsidRDefault="00A37304" w:rsidP="009E4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797" w:type="dxa"/>
            <w:gridSpan w:val="2"/>
            <w:vAlign w:val="center"/>
          </w:tcPr>
          <w:p w:rsidR="00A37304" w:rsidRPr="00A37304" w:rsidRDefault="009E45BB" w:rsidP="00D01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Кафедраи “</w:t>
            </w:r>
            <w:r w:rsidR="00D01B56">
              <w:rPr>
                <w:rFonts w:ascii="Times New Roman" w:hAnsi="Times New Roman"/>
                <w:sz w:val="28"/>
                <w:szCs w:val="28"/>
                <w:lang w:val="tg-Cyrl-TJ"/>
              </w:rPr>
              <w:t>ША ва СК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” яке аз сохтор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ои во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идии ДТТ буда дар сомонаи интернетии донишго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 ву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љ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уд дорад.</w:t>
            </w:r>
          </w:p>
        </w:tc>
        <w:tc>
          <w:tcPr>
            <w:tcW w:w="1984" w:type="dxa"/>
            <w:gridSpan w:val="2"/>
            <w:vAlign w:val="center"/>
          </w:tcPr>
          <w:p w:rsidR="00A37304" w:rsidRPr="00A37304" w:rsidRDefault="00A37304" w:rsidP="009E4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7304" w:rsidRPr="00A37304" w:rsidRDefault="009E45BB" w:rsidP="009E4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Кормандони шабакаи интернети ДТТ</w:t>
            </w:r>
          </w:p>
        </w:tc>
        <w:tc>
          <w:tcPr>
            <w:tcW w:w="2410" w:type="dxa"/>
            <w:gridSpan w:val="2"/>
          </w:tcPr>
          <w:p w:rsidR="00A37304" w:rsidRPr="00A37304" w:rsidRDefault="00A37304" w:rsidP="009E45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A37304" w:rsidRPr="00A37304" w:rsidTr="006A5B04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7797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A37304" w:rsidRPr="00A37304" w:rsidRDefault="00A37304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A37304" w:rsidRPr="00A37304" w:rsidTr="006A5B04">
        <w:trPr>
          <w:gridAfter w:val="1"/>
          <w:wAfter w:w="23" w:type="dxa"/>
          <w:cantSplit/>
          <w:trHeight w:val="390"/>
        </w:trPr>
        <w:tc>
          <w:tcPr>
            <w:tcW w:w="14884" w:type="dxa"/>
            <w:gridSpan w:val="10"/>
          </w:tcPr>
          <w:p w:rsidR="00A37304" w:rsidRPr="00A37304" w:rsidRDefault="00A37304" w:rsidP="0061183D">
            <w:pPr>
              <w:pStyle w:val="a3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g-Cyrl-TJ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/>
              </w:rPr>
              <w:t>Инъикоси фаъолияти кафедра дар ВАО</w:t>
            </w:r>
          </w:p>
        </w:tc>
      </w:tr>
      <w:tr w:rsidR="00A37304" w:rsidRPr="00A37304" w:rsidTr="006A5B04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1</w:t>
            </w:r>
          </w:p>
        </w:tc>
        <w:tc>
          <w:tcPr>
            <w:tcW w:w="7797" w:type="dxa"/>
            <w:gridSpan w:val="2"/>
            <w:vAlign w:val="center"/>
          </w:tcPr>
          <w:p w:rsidR="00A37304" w:rsidRPr="00A37304" w:rsidRDefault="009E45BB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Кафедра  бо ВАО  дар базе масъла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 намоиш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њ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о манзур менамояд.</w:t>
            </w:r>
          </w:p>
        </w:tc>
        <w:tc>
          <w:tcPr>
            <w:tcW w:w="1984" w:type="dxa"/>
            <w:gridSpan w:val="2"/>
            <w:vAlign w:val="center"/>
          </w:tcPr>
          <w:p w:rsidR="00A37304" w:rsidRPr="00A37304" w:rsidRDefault="009E45BB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 xml:space="preserve">Мунтазам </w:t>
            </w:r>
          </w:p>
        </w:tc>
        <w:tc>
          <w:tcPr>
            <w:tcW w:w="2126" w:type="dxa"/>
            <w:gridSpan w:val="2"/>
            <w:vAlign w:val="center"/>
          </w:tcPr>
          <w:p w:rsidR="00A37304" w:rsidRPr="00A37304" w:rsidRDefault="009E45BB" w:rsidP="009E4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Мудири кафедра, ом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ў</w:t>
            </w:r>
            <w:r>
              <w:rPr>
                <w:rFonts w:ascii="Times New Roman" w:hAnsi="Times New Roman"/>
                <w:sz w:val="28"/>
                <w:szCs w:val="28"/>
                <w:lang w:val="tg-Cyrl-TJ"/>
              </w:rPr>
              <w:t>згорони кафедра ва намояндагони ВАО</w:t>
            </w:r>
          </w:p>
        </w:tc>
        <w:tc>
          <w:tcPr>
            <w:tcW w:w="2410" w:type="dxa"/>
            <w:gridSpan w:val="2"/>
          </w:tcPr>
          <w:p w:rsidR="00A37304" w:rsidRPr="00A37304" w:rsidRDefault="00A37304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  <w:tr w:rsidR="00A37304" w:rsidRPr="00A37304" w:rsidTr="006A5B04">
        <w:trPr>
          <w:gridAfter w:val="1"/>
          <w:wAfter w:w="23" w:type="dxa"/>
          <w:cantSplit/>
          <w:trHeight w:val="390"/>
        </w:trPr>
        <w:tc>
          <w:tcPr>
            <w:tcW w:w="567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</w:pPr>
            <w:r w:rsidRPr="00A37304">
              <w:rPr>
                <w:rFonts w:ascii="Times New Roman" w:hAnsi="Times New Roman"/>
                <w:b/>
                <w:sz w:val="28"/>
                <w:szCs w:val="28"/>
                <w:lang w:val="tg-Cyrl-TJ" w:eastAsia="en-US"/>
              </w:rPr>
              <w:t>2</w:t>
            </w:r>
          </w:p>
        </w:tc>
        <w:tc>
          <w:tcPr>
            <w:tcW w:w="7797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7304" w:rsidRPr="00A37304" w:rsidRDefault="00A37304" w:rsidP="00611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A37304" w:rsidRPr="00A37304" w:rsidRDefault="00A37304" w:rsidP="006118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</w:tr>
    </w:tbl>
    <w:p w:rsidR="00A37304" w:rsidRDefault="00A37304" w:rsidP="0061183D">
      <w:pPr>
        <w:spacing w:after="0" w:line="240" w:lineRule="auto"/>
        <w:rPr>
          <w:rFonts w:ascii="Times New Roman" w:hAnsi="Times New Roman"/>
          <w:sz w:val="28"/>
          <w:szCs w:val="28"/>
          <w:lang w:val="tg-Cyrl-TJ"/>
        </w:rPr>
      </w:pPr>
    </w:p>
    <w:p w:rsidR="00E22F52" w:rsidRPr="00A37304" w:rsidRDefault="00E22F52" w:rsidP="006118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sz w:val="28"/>
          <w:szCs w:val="28"/>
          <w:lang w:val="tg-Cyrl-TJ"/>
        </w:rPr>
        <w:t>Нақша дар ҷаласаи кафедра (протоколи №</w:t>
      </w:r>
      <w:r w:rsidR="003E5B34">
        <w:rPr>
          <w:rFonts w:ascii="Times New Roman" w:hAnsi="Times New Roman"/>
          <w:sz w:val="28"/>
          <w:szCs w:val="28"/>
          <w:lang w:val="tg-Cyrl-TJ"/>
        </w:rPr>
        <w:t xml:space="preserve"> </w:t>
      </w:r>
      <w:r w:rsidR="00D01B56">
        <w:rPr>
          <w:rFonts w:ascii="Times New Roman" w:hAnsi="Times New Roman"/>
          <w:sz w:val="28"/>
          <w:szCs w:val="28"/>
          <w:lang w:val="tg-Cyrl-TJ"/>
        </w:rPr>
        <w:t>5</w:t>
      </w:r>
      <w:r w:rsidR="00DA06C3">
        <w:rPr>
          <w:rFonts w:ascii="Times New Roman" w:hAnsi="Times New Roman"/>
          <w:sz w:val="28"/>
          <w:szCs w:val="28"/>
          <w:lang w:val="tg-Cyrl-TJ"/>
        </w:rPr>
        <w:t xml:space="preserve">  аз </w:t>
      </w:r>
      <w:r w:rsidR="00DA06C3" w:rsidRPr="00DA06C3">
        <w:rPr>
          <w:rFonts w:ascii="Times New Roman" w:hAnsi="Times New Roman"/>
          <w:sz w:val="28"/>
          <w:szCs w:val="28"/>
          <w:lang w:val="tg-Cyrl-TJ"/>
        </w:rPr>
        <w:t>«</w:t>
      </w:r>
      <w:r w:rsidR="00D01B56">
        <w:rPr>
          <w:rFonts w:ascii="Times New Roman" w:hAnsi="Times New Roman"/>
          <w:sz w:val="28"/>
          <w:szCs w:val="28"/>
          <w:lang w:val="tg-Cyrl-TJ"/>
        </w:rPr>
        <w:t>3</w:t>
      </w:r>
      <w:r w:rsidR="00892215">
        <w:rPr>
          <w:rFonts w:ascii="Times New Roman" w:hAnsi="Times New Roman"/>
          <w:sz w:val="28"/>
          <w:szCs w:val="28"/>
          <w:lang w:val="tg-Cyrl-TJ"/>
        </w:rPr>
        <w:t>0</w:t>
      </w:r>
      <w:r w:rsidR="00DA06C3" w:rsidRPr="00DA06C3">
        <w:rPr>
          <w:rFonts w:ascii="Times New Roman" w:hAnsi="Times New Roman"/>
          <w:sz w:val="28"/>
          <w:szCs w:val="28"/>
          <w:lang w:val="tg-Cyrl-TJ"/>
        </w:rPr>
        <w:t xml:space="preserve">» </w:t>
      </w:r>
      <w:r w:rsidR="009E45BB">
        <w:rPr>
          <w:rFonts w:ascii="Times New Roman" w:hAnsi="Times New Roman"/>
          <w:sz w:val="28"/>
          <w:szCs w:val="28"/>
          <w:lang w:val="tg-Cyrl-TJ"/>
        </w:rPr>
        <w:t>12</w:t>
      </w:r>
      <w:r w:rsidR="00DA06C3" w:rsidRPr="00DA06C3">
        <w:rPr>
          <w:rFonts w:ascii="Times New Roman" w:hAnsi="Times New Roman"/>
          <w:sz w:val="28"/>
          <w:szCs w:val="28"/>
          <w:lang w:val="tg-Cyrl-TJ"/>
        </w:rPr>
        <w:t xml:space="preserve"> соли 201</w:t>
      </w:r>
      <w:r w:rsidR="003E5B34">
        <w:rPr>
          <w:rFonts w:ascii="Times New Roman" w:hAnsi="Times New Roman"/>
          <w:sz w:val="28"/>
          <w:szCs w:val="28"/>
          <w:lang w:val="tg-Cyrl-TJ"/>
        </w:rPr>
        <w:t>8</w:t>
      </w:r>
      <w:r w:rsidR="00DA06C3">
        <w:rPr>
          <w:rFonts w:ascii="Times New Roman" w:hAnsi="Times New Roman"/>
          <w:sz w:val="28"/>
          <w:szCs w:val="28"/>
          <w:lang w:val="tg-Cyrl-TJ"/>
        </w:rPr>
        <w:t xml:space="preserve"> ) тасдиқ шудааст.</w:t>
      </w:r>
    </w:p>
    <w:p w:rsidR="00DA06C3" w:rsidRDefault="00DA06C3" w:rsidP="0061183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tg-Cyrl-TJ"/>
        </w:rPr>
      </w:pPr>
    </w:p>
    <w:p w:rsidR="00C53E40" w:rsidRDefault="00C53E40" w:rsidP="00C53E4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tg-Cyrl-TJ"/>
        </w:rPr>
      </w:pPr>
    </w:p>
    <w:p w:rsidR="00CA4D5A" w:rsidRPr="00A37304" w:rsidRDefault="00C53E40" w:rsidP="009E45B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" w:hAnsi="Times New Roman"/>
          <w:b/>
          <w:sz w:val="28"/>
          <w:szCs w:val="28"/>
          <w:lang w:val="tg-Cyrl-TJ"/>
        </w:rPr>
        <w:t>и.в.</w:t>
      </w:r>
      <w:r w:rsidR="00A37304" w:rsidRPr="00A37304">
        <w:rPr>
          <w:rFonts w:ascii="Times New Roman" w:hAnsi="Times New Roman"/>
          <w:b/>
          <w:sz w:val="28"/>
          <w:szCs w:val="28"/>
          <w:lang w:val="tg-Cyrl-TJ"/>
        </w:rPr>
        <w:t xml:space="preserve">Мудири кафедра </w:t>
      </w:r>
      <w:r>
        <w:rPr>
          <w:rFonts w:ascii="Times New Roman" w:hAnsi="Times New Roman"/>
          <w:b/>
          <w:sz w:val="28"/>
          <w:szCs w:val="28"/>
          <w:lang w:val="tg-Cyrl-TJ"/>
        </w:rPr>
        <w:t xml:space="preserve">                         </w:t>
      </w:r>
      <w:r w:rsidR="009E45BB">
        <w:rPr>
          <w:rFonts w:ascii="Times New Roman" w:hAnsi="Times New Roman"/>
          <w:b/>
          <w:sz w:val="28"/>
          <w:szCs w:val="28"/>
          <w:lang w:val="tg-Cyrl-TJ"/>
        </w:rPr>
        <w:t xml:space="preserve">                   Гафуров  Ч.С.</w:t>
      </w:r>
    </w:p>
    <w:sectPr w:rsidR="00CA4D5A" w:rsidRPr="00A37304" w:rsidSect="0061183D">
      <w:footerReference w:type="default" r:id="rId8"/>
      <w:pgSz w:w="16838" w:h="11906" w:orient="landscape"/>
      <w:pgMar w:top="1135" w:right="1103" w:bottom="851" w:left="851" w:header="709" w:footer="3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EB" w:rsidRDefault="00B279EB" w:rsidP="00983145">
      <w:pPr>
        <w:spacing w:after="0" w:line="240" w:lineRule="auto"/>
      </w:pPr>
      <w:r>
        <w:separator/>
      </w:r>
    </w:p>
  </w:endnote>
  <w:endnote w:type="continuationSeparator" w:id="0">
    <w:p w:rsidR="00B279EB" w:rsidRDefault="00B279EB" w:rsidP="0098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6A" w:rsidRDefault="00936DEE">
    <w:pPr>
      <w:pStyle w:val="a9"/>
      <w:jc w:val="right"/>
    </w:pPr>
    <w:r>
      <w:fldChar w:fldCharType="begin"/>
    </w:r>
    <w:r w:rsidR="00F1786A">
      <w:instrText>PAGE   \* MERGEFORMAT</w:instrText>
    </w:r>
    <w:r>
      <w:fldChar w:fldCharType="separate"/>
    </w:r>
    <w:r w:rsidR="000762A4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EB" w:rsidRDefault="00B279EB" w:rsidP="00983145">
      <w:pPr>
        <w:spacing w:after="0" w:line="240" w:lineRule="auto"/>
      </w:pPr>
      <w:r>
        <w:separator/>
      </w:r>
    </w:p>
  </w:footnote>
  <w:footnote w:type="continuationSeparator" w:id="0">
    <w:p w:rsidR="00B279EB" w:rsidRDefault="00B279EB" w:rsidP="0098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904"/>
    <w:multiLevelType w:val="hybridMultilevel"/>
    <w:tmpl w:val="115A10E8"/>
    <w:lvl w:ilvl="0" w:tplc="5ECE84B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31854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0B6A11AE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15B60F25"/>
    <w:multiLevelType w:val="multilevel"/>
    <w:tmpl w:val="EC1CA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1AC11E2C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1BA701AB"/>
    <w:multiLevelType w:val="hybridMultilevel"/>
    <w:tmpl w:val="480A1C72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7182"/>
    <w:multiLevelType w:val="hybridMultilevel"/>
    <w:tmpl w:val="3074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70215"/>
    <w:multiLevelType w:val="hybridMultilevel"/>
    <w:tmpl w:val="F31039E0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B0533"/>
    <w:multiLevelType w:val="hybridMultilevel"/>
    <w:tmpl w:val="CF046DA8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A5523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0">
    <w:nsid w:val="22CE00BB"/>
    <w:multiLevelType w:val="hybridMultilevel"/>
    <w:tmpl w:val="8E60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E1E8D"/>
    <w:multiLevelType w:val="hybridMultilevel"/>
    <w:tmpl w:val="5DE8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B436B"/>
    <w:multiLevelType w:val="hybridMultilevel"/>
    <w:tmpl w:val="62245372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514A"/>
    <w:multiLevelType w:val="hybridMultilevel"/>
    <w:tmpl w:val="3CD6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77080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5">
    <w:nsid w:val="389317B0"/>
    <w:multiLevelType w:val="hybridMultilevel"/>
    <w:tmpl w:val="C5DE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F7ECC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>
    <w:nsid w:val="43F607E8"/>
    <w:multiLevelType w:val="hybridMultilevel"/>
    <w:tmpl w:val="2A58BC3A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F2A7F"/>
    <w:multiLevelType w:val="hybridMultilevel"/>
    <w:tmpl w:val="523A164E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B3B47"/>
    <w:multiLevelType w:val="hybridMultilevel"/>
    <w:tmpl w:val="6DB2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A0572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1">
    <w:nsid w:val="5055260C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2">
    <w:nsid w:val="528E5B5A"/>
    <w:multiLevelType w:val="hybridMultilevel"/>
    <w:tmpl w:val="F856B326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52651"/>
    <w:multiLevelType w:val="multilevel"/>
    <w:tmpl w:val="EC1CA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F5A4589"/>
    <w:multiLevelType w:val="hybridMultilevel"/>
    <w:tmpl w:val="7C206684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1282D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6">
    <w:nsid w:val="61DE57CC"/>
    <w:multiLevelType w:val="hybridMultilevel"/>
    <w:tmpl w:val="F5FE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5591E"/>
    <w:multiLevelType w:val="hybridMultilevel"/>
    <w:tmpl w:val="F856B326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32EBA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>
    <w:nsid w:val="6AB73EB0"/>
    <w:multiLevelType w:val="hybridMultilevel"/>
    <w:tmpl w:val="F60232E6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250C7"/>
    <w:multiLevelType w:val="hybridMultilevel"/>
    <w:tmpl w:val="0652EBCC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332FB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2">
    <w:nsid w:val="6E627FC6"/>
    <w:multiLevelType w:val="hybridMultilevel"/>
    <w:tmpl w:val="714C0298"/>
    <w:lvl w:ilvl="0" w:tplc="EE0AB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D28F6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4">
    <w:nsid w:val="7F577393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5">
    <w:nsid w:val="7FCC7D88"/>
    <w:multiLevelType w:val="multilevel"/>
    <w:tmpl w:val="CA629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17"/>
  </w:num>
  <w:num w:numId="4">
    <w:abstractNumId w:val="27"/>
  </w:num>
  <w:num w:numId="5">
    <w:abstractNumId w:val="22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30"/>
  </w:num>
  <w:num w:numId="11">
    <w:abstractNumId w:val="18"/>
  </w:num>
  <w:num w:numId="12">
    <w:abstractNumId w:val="29"/>
  </w:num>
  <w:num w:numId="13">
    <w:abstractNumId w:val="5"/>
  </w:num>
  <w:num w:numId="14">
    <w:abstractNumId w:val="23"/>
  </w:num>
  <w:num w:numId="15">
    <w:abstractNumId w:val="3"/>
  </w:num>
  <w:num w:numId="16">
    <w:abstractNumId w:val="11"/>
  </w:num>
  <w:num w:numId="17">
    <w:abstractNumId w:val="1"/>
  </w:num>
  <w:num w:numId="18">
    <w:abstractNumId w:val="0"/>
  </w:num>
  <w:num w:numId="19">
    <w:abstractNumId w:val="25"/>
  </w:num>
  <w:num w:numId="20">
    <w:abstractNumId w:val="14"/>
  </w:num>
  <w:num w:numId="21">
    <w:abstractNumId w:val="21"/>
  </w:num>
  <w:num w:numId="22">
    <w:abstractNumId w:val="33"/>
  </w:num>
  <w:num w:numId="23">
    <w:abstractNumId w:val="31"/>
  </w:num>
  <w:num w:numId="24">
    <w:abstractNumId w:val="34"/>
  </w:num>
  <w:num w:numId="25">
    <w:abstractNumId w:val="20"/>
  </w:num>
  <w:num w:numId="26">
    <w:abstractNumId w:val="2"/>
  </w:num>
  <w:num w:numId="27">
    <w:abstractNumId w:val="4"/>
  </w:num>
  <w:num w:numId="28">
    <w:abstractNumId w:val="16"/>
  </w:num>
  <w:num w:numId="29">
    <w:abstractNumId w:val="35"/>
  </w:num>
  <w:num w:numId="30">
    <w:abstractNumId w:val="9"/>
  </w:num>
  <w:num w:numId="31">
    <w:abstractNumId w:val="28"/>
  </w:num>
  <w:num w:numId="32">
    <w:abstractNumId w:val="10"/>
  </w:num>
  <w:num w:numId="33">
    <w:abstractNumId w:val="19"/>
  </w:num>
  <w:num w:numId="34">
    <w:abstractNumId w:val="13"/>
  </w:num>
  <w:num w:numId="35">
    <w:abstractNumId w:val="15"/>
  </w:num>
  <w:num w:numId="36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documentProtection w:edit="trackedChanges" w:formatting="1" w:enforcement="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2472"/>
    <w:rsid w:val="00006968"/>
    <w:rsid w:val="000107CC"/>
    <w:rsid w:val="0002205C"/>
    <w:rsid w:val="000227F0"/>
    <w:rsid w:val="0002425B"/>
    <w:rsid w:val="00030966"/>
    <w:rsid w:val="00031B87"/>
    <w:rsid w:val="000355C1"/>
    <w:rsid w:val="00035D43"/>
    <w:rsid w:val="000376F5"/>
    <w:rsid w:val="00046B41"/>
    <w:rsid w:val="000669B7"/>
    <w:rsid w:val="000762A4"/>
    <w:rsid w:val="000815A1"/>
    <w:rsid w:val="00082B50"/>
    <w:rsid w:val="00083BE6"/>
    <w:rsid w:val="00085C17"/>
    <w:rsid w:val="00095C1A"/>
    <w:rsid w:val="000A2C5D"/>
    <w:rsid w:val="000A4D88"/>
    <w:rsid w:val="000A7039"/>
    <w:rsid w:val="000B1BF1"/>
    <w:rsid w:val="000B47A6"/>
    <w:rsid w:val="000C2854"/>
    <w:rsid w:val="000C2956"/>
    <w:rsid w:val="000C730A"/>
    <w:rsid w:val="000D044C"/>
    <w:rsid w:val="000D2165"/>
    <w:rsid w:val="000D68C5"/>
    <w:rsid w:val="000E058E"/>
    <w:rsid w:val="000E3DDD"/>
    <w:rsid w:val="000E6758"/>
    <w:rsid w:val="000E692D"/>
    <w:rsid w:val="000F2465"/>
    <w:rsid w:val="000F46CB"/>
    <w:rsid w:val="000F6E0D"/>
    <w:rsid w:val="00100F66"/>
    <w:rsid w:val="0011126C"/>
    <w:rsid w:val="001145B0"/>
    <w:rsid w:val="00120382"/>
    <w:rsid w:val="00131AF2"/>
    <w:rsid w:val="001413F7"/>
    <w:rsid w:val="00150CD2"/>
    <w:rsid w:val="00152474"/>
    <w:rsid w:val="0015645A"/>
    <w:rsid w:val="001723F0"/>
    <w:rsid w:val="00174EDB"/>
    <w:rsid w:val="0019411A"/>
    <w:rsid w:val="001A02F0"/>
    <w:rsid w:val="001A4ACA"/>
    <w:rsid w:val="001A52C5"/>
    <w:rsid w:val="001B03B1"/>
    <w:rsid w:val="001B3A06"/>
    <w:rsid w:val="001D29A9"/>
    <w:rsid w:val="001E1B3B"/>
    <w:rsid w:val="001E279F"/>
    <w:rsid w:val="002024E9"/>
    <w:rsid w:val="00202884"/>
    <w:rsid w:val="002028AC"/>
    <w:rsid w:val="00206023"/>
    <w:rsid w:val="00206118"/>
    <w:rsid w:val="00217133"/>
    <w:rsid w:val="0023439A"/>
    <w:rsid w:val="00234DCA"/>
    <w:rsid w:val="00237EB8"/>
    <w:rsid w:val="00242362"/>
    <w:rsid w:val="00243A4F"/>
    <w:rsid w:val="00251AB6"/>
    <w:rsid w:val="00254B81"/>
    <w:rsid w:val="0025627F"/>
    <w:rsid w:val="002602F0"/>
    <w:rsid w:val="00266027"/>
    <w:rsid w:val="002679D8"/>
    <w:rsid w:val="0027090D"/>
    <w:rsid w:val="0027307C"/>
    <w:rsid w:val="00283585"/>
    <w:rsid w:val="00286B98"/>
    <w:rsid w:val="002A0F86"/>
    <w:rsid w:val="002A495D"/>
    <w:rsid w:val="002B0FB8"/>
    <w:rsid w:val="002B19B2"/>
    <w:rsid w:val="002B43DB"/>
    <w:rsid w:val="002B720C"/>
    <w:rsid w:val="002D4321"/>
    <w:rsid w:val="002E5ECB"/>
    <w:rsid w:val="002F48AE"/>
    <w:rsid w:val="003262D8"/>
    <w:rsid w:val="00327857"/>
    <w:rsid w:val="0033095C"/>
    <w:rsid w:val="00333CFD"/>
    <w:rsid w:val="003400E8"/>
    <w:rsid w:val="00340F66"/>
    <w:rsid w:val="00353AC4"/>
    <w:rsid w:val="00363DC2"/>
    <w:rsid w:val="003656F8"/>
    <w:rsid w:val="00370C89"/>
    <w:rsid w:val="00376901"/>
    <w:rsid w:val="00381E25"/>
    <w:rsid w:val="003862C9"/>
    <w:rsid w:val="003967B2"/>
    <w:rsid w:val="003B0346"/>
    <w:rsid w:val="003B491C"/>
    <w:rsid w:val="003C598F"/>
    <w:rsid w:val="003C6D8B"/>
    <w:rsid w:val="003D12F0"/>
    <w:rsid w:val="003D44A6"/>
    <w:rsid w:val="003D70E4"/>
    <w:rsid w:val="003E5B34"/>
    <w:rsid w:val="003F6577"/>
    <w:rsid w:val="00403DA9"/>
    <w:rsid w:val="0041420E"/>
    <w:rsid w:val="00416830"/>
    <w:rsid w:val="00426A25"/>
    <w:rsid w:val="004305F2"/>
    <w:rsid w:val="00435FD9"/>
    <w:rsid w:val="00457765"/>
    <w:rsid w:val="004641FC"/>
    <w:rsid w:val="00473C0C"/>
    <w:rsid w:val="00474F1F"/>
    <w:rsid w:val="00476786"/>
    <w:rsid w:val="00481B57"/>
    <w:rsid w:val="00483A2A"/>
    <w:rsid w:val="00487D18"/>
    <w:rsid w:val="004946FB"/>
    <w:rsid w:val="004A503D"/>
    <w:rsid w:val="004C2A8B"/>
    <w:rsid w:val="004C469B"/>
    <w:rsid w:val="004D156F"/>
    <w:rsid w:val="004D694F"/>
    <w:rsid w:val="004F2FA9"/>
    <w:rsid w:val="004F5F8B"/>
    <w:rsid w:val="005078BB"/>
    <w:rsid w:val="00513555"/>
    <w:rsid w:val="00514235"/>
    <w:rsid w:val="00514C36"/>
    <w:rsid w:val="00516E86"/>
    <w:rsid w:val="005242EF"/>
    <w:rsid w:val="00526537"/>
    <w:rsid w:val="00526A42"/>
    <w:rsid w:val="00533818"/>
    <w:rsid w:val="00535972"/>
    <w:rsid w:val="00546235"/>
    <w:rsid w:val="00552797"/>
    <w:rsid w:val="00560BCA"/>
    <w:rsid w:val="0056212C"/>
    <w:rsid w:val="00563A14"/>
    <w:rsid w:val="00572807"/>
    <w:rsid w:val="005811BE"/>
    <w:rsid w:val="00586BB7"/>
    <w:rsid w:val="00591A37"/>
    <w:rsid w:val="00597FC0"/>
    <w:rsid w:val="005A34C8"/>
    <w:rsid w:val="005B1CAE"/>
    <w:rsid w:val="005B1FE1"/>
    <w:rsid w:val="005D5F25"/>
    <w:rsid w:val="005E0060"/>
    <w:rsid w:val="005E75B1"/>
    <w:rsid w:val="005E773E"/>
    <w:rsid w:val="005F07BC"/>
    <w:rsid w:val="006052C0"/>
    <w:rsid w:val="00607516"/>
    <w:rsid w:val="0061183D"/>
    <w:rsid w:val="006227E0"/>
    <w:rsid w:val="00624581"/>
    <w:rsid w:val="00634AD0"/>
    <w:rsid w:val="00634C94"/>
    <w:rsid w:val="00635A6F"/>
    <w:rsid w:val="006374DC"/>
    <w:rsid w:val="00645975"/>
    <w:rsid w:val="006475E8"/>
    <w:rsid w:val="00662167"/>
    <w:rsid w:val="00666BB4"/>
    <w:rsid w:val="0067020A"/>
    <w:rsid w:val="00672B4E"/>
    <w:rsid w:val="0068053D"/>
    <w:rsid w:val="00681862"/>
    <w:rsid w:val="006821BF"/>
    <w:rsid w:val="006A5B04"/>
    <w:rsid w:val="006A733A"/>
    <w:rsid w:val="006A78D7"/>
    <w:rsid w:val="006B590B"/>
    <w:rsid w:val="006C14CD"/>
    <w:rsid w:val="006D2A71"/>
    <w:rsid w:val="006D4A06"/>
    <w:rsid w:val="006E7435"/>
    <w:rsid w:val="006E7B8B"/>
    <w:rsid w:val="006F3B93"/>
    <w:rsid w:val="006F53E3"/>
    <w:rsid w:val="0070267B"/>
    <w:rsid w:val="00702A16"/>
    <w:rsid w:val="00704A2F"/>
    <w:rsid w:val="00705887"/>
    <w:rsid w:val="00705924"/>
    <w:rsid w:val="00706DEA"/>
    <w:rsid w:val="00707FB9"/>
    <w:rsid w:val="00723BB2"/>
    <w:rsid w:val="0072627F"/>
    <w:rsid w:val="00734E57"/>
    <w:rsid w:val="007369BA"/>
    <w:rsid w:val="00747081"/>
    <w:rsid w:val="00753D24"/>
    <w:rsid w:val="007827DA"/>
    <w:rsid w:val="00784AFD"/>
    <w:rsid w:val="00790C09"/>
    <w:rsid w:val="00792589"/>
    <w:rsid w:val="007A5B28"/>
    <w:rsid w:val="007A70A0"/>
    <w:rsid w:val="007B3C31"/>
    <w:rsid w:val="007B57EE"/>
    <w:rsid w:val="007B641B"/>
    <w:rsid w:val="007C6373"/>
    <w:rsid w:val="007D1B0B"/>
    <w:rsid w:val="007D2C57"/>
    <w:rsid w:val="007D2E4A"/>
    <w:rsid w:val="007D3F6B"/>
    <w:rsid w:val="007D5F66"/>
    <w:rsid w:val="007E07BB"/>
    <w:rsid w:val="007E191C"/>
    <w:rsid w:val="007E290A"/>
    <w:rsid w:val="007E484F"/>
    <w:rsid w:val="007F242E"/>
    <w:rsid w:val="007F6EAA"/>
    <w:rsid w:val="007F6FBF"/>
    <w:rsid w:val="007F7F6D"/>
    <w:rsid w:val="008030E8"/>
    <w:rsid w:val="00805362"/>
    <w:rsid w:val="00817B3E"/>
    <w:rsid w:val="00823100"/>
    <w:rsid w:val="00823C4D"/>
    <w:rsid w:val="00827CC4"/>
    <w:rsid w:val="008314CB"/>
    <w:rsid w:val="0083323B"/>
    <w:rsid w:val="0084066E"/>
    <w:rsid w:val="008413D3"/>
    <w:rsid w:val="00841FEE"/>
    <w:rsid w:val="00852544"/>
    <w:rsid w:val="00854DB6"/>
    <w:rsid w:val="008564CB"/>
    <w:rsid w:val="008565E5"/>
    <w:rsid w:val="00874A4F"/>
    <w:rsid w:val="00880E1E"/>
    <w:rsid w:val="00880EFC"/>
    <w:rsid w:val="0088123D"/>
    <w:rsid w:val="00887C4F"/>
    <w:rsid w:val="00887CDB"/>
    <w:rsid w:val="00892215"/>
    <w:rsid w:val="0089234C"/>
    <w:rsid w:val="008929B1"/>
    <w:rsid w:val="00897654"/>
    <w:rsid w:val="008B1E30"/>
    <w:rsid w:val="008B1EF1"/>
    <w:rsid w:val="008B6B8E"/>
    <w:rsid w:val="008C1210"/>
    <w:rsid w:val="008C42D0"/>
    <w:rsid w:val="008C5070"/>
    <w:rsid w:val="008D295F"/>
    <w:rsid w:val="008D69B1"/>
    <w:rsid w:val="008F3098"/>
    <w:rsid w:val="0090684B"/>
    <w:rsid w:val="009143CD"/>
    <w:rsid w:val="00917C9E"/>
    <w:rsid w:val="00917F33"/>
    <w:rsid w:val="0093620B"/>
    <w:rsid w:val="00936DEE"/>
    <w:rsid w:val="00941EF4"/>
    <w:rsid w:val="009427A2"/>
    <w:rsid w:val="00953214"/>
    <w:rsid w:val="00961107"/>
    <w:rsid w:val="00963B9B"/>
    <w:rsid w:val="00980841"/>
    <w:rsid w:val="00983145"/>
    <w:rsid w:val="009849A3"/>
    <w:rsid w:val="009905D1"/>
    <w:rsid w:val="0099578C"/>
    <w:rsid w:val="00996683"/>
    <w:rsid w:val="009A3DF4"/>
    <w:rsid w:val="009C04CE"/>
    <w:rsid w:val="009C28FD"/>
    <w:rsid w:val="009C4A58"/>
    <w:rsid w:val="009C6769"/>
    <w:rsid w:val="009C7E50"/>
    <w:rsid w:val="009D1A44"/>
    <w:rsid w:val="009D23DC"/>
    <w:rsid w:val="009E45BB"/>
    <w:rsid w:val="009E57B6"/>
    <w:rsid w:val="009E6F2C"/>
    <w:rsid w:val="009E7CD6"/>
    <w:rsid w:val="009F26A7"/>
    <w:rsid w:val="009F6574"/>
    <w:rsid w:val="00A047C7"/>
    <w:rsid w:val="00A1361B"/>
    <w:rsid w:val="00A14717"/>
    <w:rsid w:val="00A17837"/>
    <w:rsid w:val="00A2290A"/>
    <w:rsid w:val="00A24E3C"/>
    <w:rsid w:val="00A25D32"/>
    <w:rsid w:val="00A37304"/>
    <w:rsid w:val="00A37C6A"/>
    <w:rsid w:val="00A40806"/>
    <w:rsid w:val="00A428FD"/>
    <w:rsid w:val="00A47BC7"/>
    <w:rsid w:val="00A506A8"/>
    <w:rsid w:val="00A51B96"/>
    <w:rsid w:val="00A5208F"/>
    <w:rsid w:val="00A5289A"/>
    <w:rsid w:val="00A66966"/>
    <w:rsid w:val="00A704E5"/>
    <w:rsid w:val="00A71283"/>
    <w:rsid w:val="00A91743"/>
    <w:rsid w:val="00A97BCB"/>
    <w:rsid w:val="00AA37C9"/>
    <w:rsid w:val="00AB2D7D"/>
    <w:rsid w:val="00AC1F4F"/>
    <w:rsid w:val="00AD74C0"/>
    <w:rsid w:val="00AE3D41"/>
    <w:rsid w:val="00AE4886"/>
    <w:rsid w:val="00AE7D54"/>
    <w:rsid w:val="00AF0985"/>
    <w:rsid w:val="00AF441D"/>
    <w:rsid w:val="00B02D4E"/>
    <w:rsid w:val="00B1185F"/>
    <w:rsid w:val="00B16A30"/>
    <w:rsid w:val="00B223D9"/>
    <w:rsid w:val="00B279EB"/>
    <w:rsid w:val="00B304FA"/>
    <w:rsid w:val="00B35573"/>
    <w:rsid w:val="00B50386"/>
    <w:rsid w:val="00B52F82"/>
    <w:rsid w:val="00B573F2"/>
    <w:rsid w:val="00B66FC0"/>
    <w:rsid w:val="00B70A3E"/>
    <w:rsid w:val="00B72DB8"/>
    <w:rsid w:val="00B7706B"/>
    <w:rsid w:val="00B77D98"/>
    <w:rsid w:val="00B84964"/>
    <w:rsid w:val="00B9087E"/>
    <w:rsid w:val="00B91FDC"/>
    <w:rsid w:val="00B9207F"/>
    <w:rsid w:val="00B94A71"/>
    <w:rsid w:val="00B957FF"/>
    <w:rsid w:val="00B960C4"/>
    <w:rsid w:val="00BB3ACD"/>
    <w:rsid w:val="00BF5A4D"/>
    <w:rsid w:val="00BF67F0"/>
    <w:rsid w:val="00C00205"/>
    <w:rsid w:val="00C1189A"/>
    <w:rsid w:val="00C17C93"/>
    <w:rsid w:val="00C241E4"/>
    <w:rsid w:val="00C25FD3"/>
    <w:rsid w:val="00C31A98"/>
    <w:rsid w:val="00C31E7A"/>
    <w:rsid w:val="00C33976"/>
    <w:rsid w:val="00C34414"/>
    <w:rsid w:val="00C43702"/>
    <w:rsid w:val="00C53E40"/>
    <w:rsid w:val="00C60ED5"/>
    <w:rsid w:val="00C62BB3"/>
    <w:rsid w:val="00C63F54"/>
    <w:rsid w:val="00C66913"/>
    <w:rsid w:val="00C759D7"/>
    <w:rsid w:val="00C75F18"/>
    <w:rsid w:val="00C8261B"/>
    <w:rsid w:val="00C86C6B"/>
    <w:rsid w:val="00C873D8"/>
    <w:rsid w:val="00C93629"/>
    <w:rsid w:val="00C95423"/>
    <w:rsid w:val="00C9634B"/>
    <w:rsid w:val="00CA0666"/>
    <w:rsid w:val="00CA20E9"/>
    <w:rsid w:val="00CA3F91"/>
    <w:rsid w:val="00CA4D5A"/>
    <w:rsid w:val="00CB2AFC"/>
    <w:rsid w:val="00CB340F"/>
    <w:rsid w:val="00CB3B43"/>
    <w:rsid w:val="00CB7D6F"/>
    <w:rsid w:val="00CC4DC8"/>
    <w:rsid w:val="00CD2C30"/>
    <w:rsid w:val="00CD76C9"/>
    <w:rsid w:val="00CE28C1"/>
    <w:rsid w:val="00CF1B7E"/>
    <w:rsid w:val="00CF5C15"/>
    <w:rsid w:val="00D01455"/>
    <w:rsid w:val="00D01B56"/>
    <w:rsid w:val="00D02DC9"/>
    <w:rsid w:val="00D1349B"/>
    <w:rsid w:val="00D15AD4"/>
    <w:rsid w:val="00D166D2"/>
    <w:rsid w:val="00D1743E"/>
    <w:rsid w:val="00D242B8"/>
    <w:rsid w:val="00D2576F"/>
    <w:rsid w:val="00D3447B"/>
    <w:rsid w:val="00D3448D"/>
    <w:rsid w:val="00D37B4E"/>
    <w:rsid w:val="00D40949"/>
    <w:rsid w:val="00D4139D"/>
    <w:rsid w:val="00D43D5E"/>
    <w:rsid w:val="00D4779F"/>
    <w:rsid w:val="00D5175F"/>
    <w:rsid w:val="00D74A36"/>
    <w:rsid w:val="00DA06C3"/>
    <w:rsid w:val="00DA1394"/>
    <w:rsid w:val="00DA17C3"/>
    <w:rsid w:val="00DA1C62"/>
    <w:rsid w:val="00DA3DA7"/>
    <w:rsid w:val="00DB6854"/>
    <w:rsid w:val="00DC5079"/>
    <w:rsid w:val="00DC51B3"/>
    <w:rsid w:val="00DD5D86"/>
    <w:rsid w:val="00DD720B"/>
    <w:rsid w:val="00DD7210"/>
    <w:rsid w:val="00DE541F"/>
    <w:rsid w:val="00DF7AF7"/>
    <w:rsid w:val="00E00491"/>
    <w:rsid w:val="00E00AD3"/>
    <w:rsid w:val="00E04739"/>
    <w:rsid w:val="00E04743"/>
    <w:rsid w:val="00E07794"/>
    <w:rsid w:val="00E10B3C"/>
    <w:rsid w:val="00E215D6"/>
    <w:rsid w:val="00E22F52"/>
    <w:rsid w:val="00E2471D"/>
    <w:rsid w:val="00E278FE"/>
    <w:rsid w:val="00E33A9C"/>
    <w:rsid w:val="00E35692"/>
    <w:rsid w:val="00E53DC5"/>
    <w:rsid w:val="00E56C44"/>
    <w:rsid w:val="00E62BEC"/>
    <w:rsid w:val="00E76608"/>
    <w:rsid w:val="00E87E9C"/>
    <w:rsid w:val="00E948DD"/>
    <w:rsid w:val="00EA57C3"/>
    <w:rsid w:val="00EC5341"/>
    <w:rsid w:val="00ED068D"/>
    <w:rsid w:val="00ED14F7"/>
    <w:rsid w:val="00ED5C0C"/>
    <w:rsid w:val="00EE44BB"/>
    <w:rsid w:val="00EE729F"/>
    <w:rsid w:val="00EE7A18"/>
    <w:rsid w:val="00EF6499"/>
    <w:rsid w:val="00EF764B"/>
    <w:rsid w:val="00F01E4F"/>
    <w:rsid w:val="00F05B3A"/>
    <w:rsid w:val="00F17121"/>
    <w:rsid w:val="00F17207"/>
    <w:rsid w:val="00F1786A"/>
    <w:rsid w:val="00F212E6"/>
    <w:rsid w:val="00F50907"/>
    <w:rsid w:val="00F5620A"/>
    <w:rsid w:val="00F568DC"/>
    <w:rsid w:val="00F61F30"/>
    <w:rsid w:val="00F72F92"/>
    <w:rsid w:val="00F73116"/>
    <w:rsid w:val="00F74E42"/>
    <w:rsid w:val="00F91923"/>
    <w:rsid w:val="00F92472"/>
    <w:rsid w:val="00F931B6"/>
    <w:rsid w:val="00FB071C"/>
    <w:rsid w:val="00FC4A09"/>
    <w:rsid w:val="00FC5BBB"/>
    <w:rsid w:val="00FC6D49"/>
    <w:rsid w:val="00FD382C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07794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16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B4"/>
    <w:pPr>
      <w:spacing w:before="240" w:after="60"/>
      <w:outlineLvl w:val="8"/>
    </w:pPr>
    <w:rPr>
      <w:rFonts w:ascii="Calibri Light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41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4414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unhideWhenUsed/>
    <w:rsid w:val="00C34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34414"/>
  </w:style>
  <w:style w:type="paragraph" w:customStyle="1" w:styleId="Default">
    <w:name w:val="Default"/>
    <w:rsid w:val="00B16A30"/>
    <w:pPr>
      <w:autoSpaceDE w:val="0"/>
      <w:autoSpaceDN w:val="0"/>
      <w:adjustRightInd w:val="0"/>
    </w:pPr>
    <w:rPr>
      <w:rFonts w:ascii="Times New Roman Tj" w:hAnsi="Times New Roman Tj" w:cs="Times New Roman Tj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8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145"/>
  </w:style>
  <w:style w:type="paragraph" w:styleId="a9">
    <w:name w:val="footer"/>
    <w:basedOn w:val="a"/>
    <w:link w:val="aa"/>
    <w:uiPriority w:val="99"/>
    <w:unhideWhenUsed/>
    <w:rsid w:val="0098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145"/>
  </w:style>
  <w:style w:type="character" w:styleId="ab">
    <w:name w:val="line number"/>
    <w:basedOn w:val="a0"/>
    <w:uiPriority w:val="99"/>
    <w:semiHidden/>
    <w:unhideWhenUsed/>
    <w:rsid w:val="00983145"/>
  </w:style>
  <w:style w:type="paragraph" w:styleId="ac">
    <w:name w:val="No Spacing"/>
    <w:uiPriority w:val="1"/>
    <w:qFormat/>
    <w:rsid w:val="009D1A44"/>
    <w:rPr>
      <w:rFonts w:ascii="Times New Roman" w:hAnsi="Times New Roman"/>
      <w:sz w:val="24"/>
      <w:szCs w:val="24"/>
    </w:rPr>
  </w:style>
  <w:style w:type="paragraph" w:styleId="ad">
    <w:name w:val="Plain Text"/>
    <w:basedOn w:val="a"/>
    <w:link w:val="ae"/>
    <w:uiPriority w:val="99"/>
    <w:rsid w:val="003C598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rsid w:val="003C598F"/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A506A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07794"/>
    <w:rPr>
      <w:rFonts w:ascii="Times New Roman" w:eastAsia="Times New Roman" w:hAnsi="Times New Roman" w:cs="Times New Roman"/>
      <w:b/>
      <w:sz w:val="28"/>
      <w:szCs w:val="28"/>
    </w:rPr>
  </w:style>
  <w:style w:type="paragraph" w:styleId="af0">
    <w:name w:val="Salutation"/>
    <w:basedOn w:val="a"/>
    <w:link w:val="af1"/>
    <w:rsid w:val="0070267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Приветствие Знак"/>
    <w:link w:val="af0"/>
    <w:rsid w:val="0070267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F73116"/>
    <w:rPr>
      <w:rFonts w:ascii="Cambria" w:eastAsia="Times New Roman" w:hAnsi="Cambria" w:cs="Times New Roman"/>
      <w:color w:val="365F91"/>
      <w:sz w:val="26"/>
      <w:szCs w:val="26"/>
    </w:rPr>
  </w:style>
  <w:style w:type="paragraph" w:styleId="af2">
    <w:name w:val="TOC Heading"/>
    <w:basedOn w:val="1"/>
    <w:next w:val="a"/>
    <w:uiPriority w:val="39"/>
    <w:unhideWhenUsed/>
    <w:qFormat/>
    <w:rsid w:val="00823100"/>
    <w:pPr>
      <w:keepLines/>
      <w:spacing w:before="24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87C4F"/>
    <w:pPr>
      <w:tabs>
        <w:tab w:val="left" w:pos="426"/>
        <w:tab w:val="right" w:leader="dot" w:pos="934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3100"/>
    <w:pPr>
      <w:spacing w:after="100"/>
      <w:ind w:left="220"/>
    </w:pPr>
  </w:style>
  <w:style w:type="character" w:styleId="af3">
    <w:name w:val="Hyperlink"/>
    <w:uiPriority w:val="99"/>
    <w:unhideWhenUsed/>
    <w:rsid w:val="00823100"/>
    <w:rPr>
      <w:color w:val="0000FF"/>
      <w:u w:val="single"/>
    </w:rPr>
  </w:style>
  <w:style w:type="character" w:customStyle="1" w:styleId="FontStyle32">
    <w:name w:val="Font Style32"/>
    <w:rsid w:val="0020602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Основной текст Знак1"/>
    <w:link w:val="af4"/>
    <w:uiPriority w:val="99"/>
    <w:rsid w:val="007D3F6B"/>
    <w:rPr>
      <w:rFonts w:ascii="Times New Roman" w:hAnsi="Times New Roman"/>
      <w:sz w:val="27"/>
      <w:szCs w:val="27"/>
      <w:shd w:val="clear" w:color="auto" w:fill="FFFFFF"/>
    </w:rPr>
  </w:style>
  <w:style w:type="paragraph" w:styleId="af4">
    <w:name w:val="Body Text"/>
    <w:basedOn w:val="a"/>
    <w:link w:val="12"/>
    <w:uiPriority w:val="99"/>
    <w:rsid w:val="007D3F6B"/>
    <w:pPr>
      <w:shd w:val="clear" w:color="auto" w:fill="FFFFFF"/>
      <w:spacing w:before="420" w:after="240" w:line="312" w:lineRule="exact"/>
      <w:ind w:firstLine="720"/>
      <w:jc w:val="both"/>
    </w:pPr>
    <w:rPr>
      <w:rFonts w:ascii="Times New Roman" w:hAnsi="Times New Roman"/>
      <w:sz w:val="27"/>
      <w:szCs w:val="27"/>
    </w:rPr>
  </w:style>
  <w:style w:type="character" w:customStyle="1" w:styleId="af5">
    <w:name w:val="Основной текст Знак"/>
    <w:uiPriority w:val="99"/>
    <w:semiHidden/>
    <w:rsid w:val="007D3F6B"/>
    <w:rPr>
      <w:sz w:val="22"/>
      <w:szCs w:val="22"/>
    </w:rPr>
  </w:style>
  <w:style w:type="paragraph" w:styleId="af6">
    <w:name w:val="Title"/>
    <w:basedOn w:val="a"/>
    <w:link w:val="af7"/>
    <w:qFormat/>
    <w:rsid w:val="0020288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link w:val="af6"/>
    <w:rsid w:val="00202884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uiPriority w:val="99"/>
    <w:semiHidden/>
    <w:unhideWhenUsed/>
    <w:rsid w:val="009849A3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rsid w:val="009849A3"/>
    <w:rPr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F509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a">
    <w:name w:val="footnote text"/>
    <w:basedOn w:val="a"/>
    <w:link w:val="afb"/>
    <w:uiPriority w:val="99"/>
    <w:semiHidden/>
    <w:unhideWhenUsed/>
    <w:rsid w:val="00CA4D5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A4D5A"/>
  </w:style>
  <w:style w:type="character" w:styleId="afc">
    <w:name w:val="footnote reference"/>
    <w:uiPriority w:val="99"/>
    <w:semiHidden/>
    <w:unhideWhenUsed/>
    <w:rsid w:val="00CA4D5A"/>
    <w:rPr>
      <w:vertAlign w:val="superscript"/>
    </w:rPr>
  </w:style>
  <w:style w:type="character" w:customStyle="1" w:styleId="90">
    <w:name w:val="Заголовок 9 Знак"/>
    <w:link w:val="9"/>
    <w:uiPriority w:val="9"/>
    <w:semiHidden/>
    <w:rsid w:val="00666BB4"/>
    <w:rPr>
      <w:rFonts w:ascii="Calibri Light" w:eastAsia="Times New Roman" w:hAnsi="Calibri Light" w:cs="Times New Roman"/>
      <w:sz w:val="22"/>
      <w:szCs w:val="22"/>
    </w:rPr>
  </w:style>
  <w:style w:type="character" w:styleId="afd">
    <w:name w:val="Placeholder Text"/>
    <w:basedOn w:val="a0"/>
    <w:uiPriority w:val="99"/>
    <w:semiHidden/>
    <w:rsid w:val="005078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92;&#1074;\Downloads\&#1053;&#1040;&#1050;&#1064;&#1040;&#1048;%20&#1060;&#1040;&#1066;&#1054;&#1051;&#1048;&#1071;&#1058;&#1048;%20&#1048;&#1051;&#1052;&#1048;&#1048;%20&#1050;&#1040;&#1060;&#1045;&#1044;&#1056;&#1040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7CFA-E85A-4A18-835F-3B5AF8AE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НАКШАИ ФАЪОЛИЯТИ ИЛМИИ КАФЕДРА (1).dotx</Template>
  <TotalTime>220</TotalTime>
  <Pages>10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Links>
    <vt:vector size="120" baseType="variant"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_Toc500617360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_Toc500617359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_Toc500617358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_Toc500617357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_Toc500617356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_Toc500617355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_Toc500617354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_Toc500617353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_Toc500617352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_Toc500617351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_Toc500617350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_Toc500617349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_Toc500617348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_Toc500617347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_Toc500617346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_Toc500617345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_Toc500617344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_Toc500617343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_Toc500617342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_Toc500617341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</dc:creator>
  <cp:lastModifiedBy>Admin</cp:lastModifiedBy>
  <cp:revision>18</cp:revision>
  <cp:lastPrinted>2018-02-16T04:57:00Z</cp:lastPrinted>
  <dcterms:created xsi:type="dcterms:W3CDTF">2018-02-23T12:14:00Z</dcterms:created>
  <dcterms:modified xsi:type="dcterms:W3CDTF">2019-02-26T05:31:00Z</dcterms:modified>
</cp:coreProperties>
</file>