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2" w:rsidRDefault="00B81842">
      <w:pPr>
        <w:rPr>
          <w:lang w:val="en-US"/>
        </w:rPr>
      </w:pPr>
      <w:r w:rsidRPr="0072615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http://www.sit-com.ru/sat/img/vsat.png" style="width:468.75pt;height:435pt;visibility:visible">
            <v:imagedata r:id="rId4" o:title=""/>
          </v:shape>
        </w:pict>
      </w:r>
    </w:p>
    <w:p w:rsidR="00B81842" w:rsidRDefault="00B81842">
      <w:pPr>
        <w:rPr>
          <w:lang w:val="en-US"/>
        </w:rPr>
      </w:pPr>
    </w:p>
    <w:p w:rsidR="00B81842" w:rsidRDefault="00B81842">
      <w:pPr>
        <w:rPr>
          <w:lang w:val="en-US"/>
        </w:rPr>
      </w:pPr>
    </w:p>
    <w:p w:rsidR="00B81842" w:rsidRPr="00541D36" w:rsidRDefault="00B81842" w:rsidP="00132A27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21AC">
        <w:rPr>
          <w:rFonts w:ascii="Times New Roman" w:hAnsi="Times New Roman" w:cs="Times New Roman"/>
          <w:sz w:val="28"/>
          <w:szCs w:val="28"/>
        </w:rPr>
        <w:t>Схема работы спутниковой сети</w:t>
      </w:r>
      <w:r w:rsidRPr="004207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VSAT</w:t>
      </w:r>
      <w:r w:rsidRPr="00541D36">
        <w:rPr>
          <w:rFonts w:ascii="Times New Roman" w:hAnsi="Times New Roman" w:cs="Times New Roman"/>
          <w:sz w:val="28"/>
          <w:szCs w:val="28"/>
        </w:rPr>
        <w:t>.</w:t>
      </w:r>
    </w:p>
    <w:p w:rsidR="00B81842" w:rsidRPr="00132A27" w:rsidRDefault="00B81842"/>
    <w:sectPr w:rsidR="00B81842" w:rsidRPr="00132A27" w:rsidSect="00132A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27"/>
    <w:rsid w:val="0006391F"/>
    <w:rsid w:val="00132A27"/>
    <w:rsid w:val="004207D8"/>
    <w:rsid w:val="00541D36"/>
    <w:rsid w:val="00726158"/>
    <w:rsid w:val="00B131F2"/>
    <w:rsid w:val="00B81842"/>
    <w:rsid w:val="00B9152D"/>
    <w:rsid w:val="00DC21AC"/>
    <w:rsid w:val="00F80A44"/>
    <w:rsid w:val="00F96DD1"/>
    <w:rsid w:val="00FC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A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2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6</Words>
  <Characters>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2010-05-09T13:40:00Z</dcterms:created>
  <dcterms:modified xsi:type="dcterms:W3CDTF">2011-06-17T06:00:00Z</dcterms:modified>
</cp:coreProperties>
</file>