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D4" w:rsidRDefault="000E25D4"/>
    <w:p w:rsidR="000E25D4" w:rsidRDefault="000E25D4"/>
    <w:p w:rsidR="000E25D4" w:rsidRDefault="000E25D4"/>
    <w:p w:rsidR="000E25D4" w:rsidRDefault="000E25D4"/>
    <w:p w:rsidR="000E25D4" w:rsidRDefault="000E25D4" w:rsidP="00B8644A">
      <w:pPr>
        <w:ind w:left="-142" w:firstLine="142"/>
      </w:pPr>
    </w:p>
    <w:p w:rsidR="000E25D4" w:rsidRDefault="000E25D4" w:rsidP="00B8644A">
      <w:pPr>
        <w:ind w:left="-142" w:firstLine="142"/>
      </w:pPr>
    </w:p>
    <w:p w:rsidR="000E25D4" w:rsidRDefault="000E25D4" w:rsidP="00B8644A">
      <w:pPr>
        <w:ind w:left="-142" w:firstLine="142"/>
      </w:pPr>
      <w:r w:rsidRPr="005949F1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http://vsatinfo.ru/images/stories/vsat_scheme_rrr.jpg" style="width:471.75pt;height:398.25pt;visibility:visible">
            <v:imagedata r:id="rId4" o:title=""/>
          </v:shape>
        </w:pict>
      </w:r>
    </w:p>
    <w:p w:rsidR="000E25D4" w:rsidRPr="00B8644A" w:rsidRDefault="000E25D4" w:rsidP="00B8644A"/>
    <w:p w:rsidR="000E25D4" w:rsidRPr="005727C9" w:rsidRDefault="000E25D4" w:rsidP="00B8644A">
      <w:pPr>
        <w:spacing w:after="24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40DBC">
        <w:rPr>
          <w:sz w:val="28"/>
          <w:szCs w:val="28"/>
        </w:rPr>
        <w:t>иповая схема организации сети VSAT</w:t>
      </w:r>
      <w:r>
        <w:rPr>
          <w:sz w:val="28"/>
          <w:szCs w:val="28"/>
        </w:rPr>
        <w:t xml:space="preserve">. </w:t>
      </w:r>
    </w:p>
    <w:p w:rsidR="000E25D4" w:rsidRDefault="000E25D4" w:rsidP="00B8644A"/>
    <w:p w:rsidR="000E25D4" w:rsidRPr="00B8644A" w:rsidRDefault="000E25D4" w:rsidP="00B8644A">
      <w:pPr>
        <w:tabs>
          <w:tab w:val="left" w:pos="1395"/>
        </w:tabs>
      </w:pPr>
      <w:r>
        <w:tab/>
      </w:r>
    </w:p>
    <w:sectPr w:rsidR="000E25D4" w:rsidRPr="00B8644A" w:rsidSect="00F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44A"/>
    <w:rsid w:val="000777F9"/>
    <w:rsid w:val="000E25D4"/>
    <w:rsid w:val="00140DBC"/>
    <w:rsid w:val="004C3951"/>
    <w:rsid w:val="005727C9"/>
    <w:rsid w:val="005949F1"/>
    <w:rsid w:val="00B8644A"/>
    <w:rsid w:val="00D33159"/>
    <w:rsid w:val="00F9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</Words>
  <Characters>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2010-05-09T13:45:00Z</dcterms:created>
  <dcterms:modified xsi:type="dcterms:W3CDTF">2011-06-17T06:00:00Z</dcterms:modified>
</cp:coreProperties>
</file>