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B6" w:rsidRDefault="00FD08B6">
      <w:pPr>
        <w:rPr>
          <w:lang w:val="en-US"/>
        </w:rPr>
      </w:pPr>
    </w:p>
    <w:p w:rsidR="00FD08B6" w:rsidRDefault="00FD08B6">
      <w:pPr>
        <w:rPr>
          <w:lang w:val="en-US"/>
        </w:rPr>
      </w:pPr>
      <w:r w:rsidRPr="00F84E8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" o:spid="_x0000_i1025" type="#_x0000_t75" alt="http://www.microtest.ru/images/hardware/1.2.4.1_img1.jpg" style="width:454.5pt;height:127.5pt;visibility:visible">
            <v:imagedata r:id="rId4" o:title=""/>
          </v:shape>
        </w:pict>
      </w:r>
    </w:p>
    <w:p w:rsidR="00FD08B6" w:rsidRDefault="00FD08B6">
      <w:pPr>
        <w:rPr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426D7">
        <w:rPr>
          <w:rFonts w:ascii="Times New Roman" w:hAnsi="Times New Roman"/>
          <w:sz w:val="28"/>
          <w:szCs w:val="28"/>
        </w:rPr>
        <w:t>Базовое решение Точка-точка</w:t>
      </w:r>
      <w:r>
        <w:rPr>
          <w:rFonts w:ascii="Times New Roman" w:hAnsi="Times New Roman"/>
          <w:sz w:val="28"/>
          <w:szCs w:val="28"/>
        </w:rPr>
        <w:t>.</w:t>
      </w:r>
    </w:p>
    <w:p w:rsidR="00FD08B6" w:rsidRDefault="00FD08B6">
      <w:pPr>
        <w:rPr>
          <w:lang w:val="en-US"/>
        </w:rPr>
      </w:pPr>
    </w:p>
    <w:p w:rsidR="00FD08B6" w:rsidRDefault="00FD08B6">
      <w:pPr>
        <w:rPr>
          <w:lang w:val="en-US"/>
        </w:rPr>
      </w:pPr>
    </w:p>
    <w:p w:rsidR="00FD08B6" w:rsidRPr="000B032D" w:rsidRDefault="00FD08B6">
      <w:pPr>
        <w:rPr>
          <w:lang w:val="en-US"/>
        </w:rPr>
      </w:pPr>
      <w:r w:rsidRPr="00F84E81">
        <w:rPr>
          <w:noProof/>
          <w:lang w:eastAsia="ru-RU"/>
        </w:rPr>
        <w:pict>
          <v:shape id="Рисунок 25" o:spid="_x0000_i1026" type="#_x0000_t75" alt="http://www.microtest.ru/images/hardware/1.2.4.1_img2.jpg" style="width:466.5pt;height:287.25pt;visibility:visible">
            <v:imagedata r:id="rId5" o:title=""/>
          </v:shape>
        </w:pict>
      </w:r>
    </w:p>
    <w:sectPr w:rsidR="00FD08B6" w:rsidRPr="000B032D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2D"/>
    <w:rsid w:val="000B032D"/>
    <w:rsid w:val="002D516A"/>
    <w:rsid w:val="00353D32"/>
    <w:rsid w:val="0054588D"/>
    <w:rsid w:val="005A7EB5"/>
    <w:rsid w:val="005E6688"/>
    <w:rsid w:val="00D6756D"/>
    <w:rsid w:val="00E22C04"/>
    <w:rsid w:val="00E426D7"/>
    <w:rsid w:val="00F84E81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</Words>
  <Characters>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User</cp:lastModifiedBy>
  <cp:revision>4</cp:revision>
  <dcterms:created xsi:type="dcterms:W3CDTF">2009-06-13T03:30:00Z</dcterms:created>
  <dcterms:modified xsi:type="dcterms:W3CDTF">2011-06-10T13:01:00Z</dcterms:modified>
</cp:coreProperties>
</file>