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18" w:rsidRPr="002269E9" w:rsidRDefault="00612518" w:rsidP="002269E9">
      <w:pPr>
        <w:ind w:left="360"/>
      </w:pPr>
      <w:r w:rsidRPr="00FA041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25" type="#_x0000_t75" alt="http://www.microtest.ru/images/hardware/1.2.4.3_img1.jpg" style="width:291pt;height:212.25pt;visibility:visible">
            <v:imagedata r:id="rId4" o:title=""/>
          </v:shape>
        </w:pict>
      </w:r>
    </w:p>
    <w:p w:rsidR="00612518" w:rsidRDefault="00612518" w:rsidP="002269E9">
      <w:pPr>
        <w:rPr>
          <w:noProof/>
          <w:lang w:eastAsia="ru-RU"/>
        </w:rPr>
      </w:pPr>
      <w:r w:rsidRPr="00FA0412">
        <w:rPr>
          <w:noProof/>
          <w:lang w:eastAsia="ru-RU"/>
        </w:rPr>
        <w:pict>
          <v:shape id="Рисунок 11" o:spid="_x0000_i1026" type="#_x0000_t75" alt="http://www.microtest.ru/images/hardware/1.2.4.3_img2.jpg" style="width:353.25pt;height:424.5pt;visibility:visible">
            <v:imagedata r:id="rId5" o:title=""/>
          </v:shape>
        </w:pict>
      </w:r>
    </w:p>
    <w:p w:rsidR="00612518" w:rsidRPr="002269E9" w:rsidRDefault="00612518" w:rsidP="002269E9">
      <w:pPr>
        <w:rPr>
          <w:sz w:val="28"/>
          <w:szCs w:val="28"/>
        </w:rPr>
      </w:pPr>
      <w:r w:rsidRPr="002269E9">
        <w:rPr>
          <w:b/>
          <w:sz w:val="28"/>
          <w:szCs w:val="28"/>
        </w:rPr>
        <w:t xml:space="preserve">Процессы взаимодействия между оператором и абонентом при предоставлении услуги </w:t>
      </w:r>
      <w:hyperlink r:id="rId6" w:history="1">
        <w:r w:rsidRPr="002269E9">
          <w:rPr>
            <w:rStyle w:val="Hyperlink"/>
            <w:b/>
            <w:sz w:val="28"/>
            <w:szCs w:val="28"/>
          </w:rPr>
          <w:t>ВКС</w:t>
        </w:r>
      </w:hyperlink>
      <w:r w:rsidRPr="002269E9">
        <w:rPr>
          <w:sz w:val="28"/>
          <w:szCs w:val="28"/>
        </w:rPr>
        <w:t>.</w:t>
      </w:r>
    </w:p>
    <w:sectPr w:rsidR="00612518" w:rsidRPr="002269E9" w:rsidSect="00E2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3C5"/>
    <w:rsid w:val="001B2ADE"/>
    <w:rsid w:val="002269E9"/>
    <w:rsid w:val="00612518"/>
    <w:rsid w:val="007C2CF3"/>
    <w:rsid w:val="009203C5"/>
    <w:rsid w:val="00A32370"/>
    <w:rsid w:val="00E13E52"/>
    <w:rsid w:val="00E22C04"/>
    <w:rsid w:val="00FA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C0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2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03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9203C5"/>
    <w:rPr>
      <w:rFonts w:cs="Times New Roman"/>
      <w:color w:val="0063C1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9203C5"/>
    <w:rPr>
      <w:rFonts w:cs="Times New Roman"/>
      <w:b/>
      <w:bCs/>
    </w:rPr>
  </w:style>
  <w:style w:type="paragraph" w:customStyle="1" w:styleId="small">
    <w:name w:val="small"/>
    <w:basedOn w:val="Normal"/>
    <w:uiPriority w:val="99"/>
    <w:rsid w:val="009203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crotest.ru/hardware/videoconferencing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23</Words>
  <Characters>132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Azizmamad</dc:creator>
  <cp:keywords/>
  <dc:description/>
  <cp:lastModifiedBy>User</cp:lastModifiedBy>
  <cp:revision>2</cp:revision>
  <dcterms:created xsi:type="dcterms:W3CDTF">2009-06-13T03:33:00Z</dcterms:created>
  <dcterms:modified xsi:type="dcterms:W3CDTF">2011-06-10T13:02:00Z</dcterms:modified>
</cp:coreProperties>
</file>