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35" w:rsidRDefault="00A24E35">
      <w:pPr>
        <w:rPr>
          <w:lang w:val="en-US"/>
        </w:rPr>
      </w:pPr>
      <w:r w:rsidRPr="00A5329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alt="http://www.microtest.ru/images/hardware/1.2.4.3_img3.jpg" style="width:465pt;height:552pt;visibility:visible">
            <v:imagedata r:id="rId4" o:title=""/>
          </v:shape>
        </w:pict>
      </w:r>
    </w:p>
    <w:p w:rsidR="00A24E35" w:rsidRDefault="00A24E35">
      <w:pPr>
        <w:rPr>
          <w:lang w:val="en-US"/>
        </w:rPr>
      </w:pPr>
    </w:p>
    <w:p w:rsidR="00A24E35" w:rsidRDefault="00A24E35">
      <w:pPr>
        <w:rPr>
          <w:lang w:val="en-US"/>
        </w:rPr>
      </w:pPr>
    </w:p>
    <w:p w:rsidR="00A24E35" w:rsidRDefault="00A24E35">
      <w:pPr>
        <w:rPr>
          <w:lang w:val="en-US"/>
        </w:rPr>
      </w:pPr>
    </w:p>
    <w:p w:rsidR="00A24E35" w:rsidRPr="00A32370" w:rsidRDefault="00A24E35" w:rsidP="00D952F2">
      <w:pPr>
        <w:pStyle w:val="small"/>
        <w:jc w:val="center"/>
        <w:rPr>
          <w:sz w:val="24"/>
          <w:szCs w:val="24"/>
        </w:rPr>
      </w:pPr>
      <w:r w:rsidRPr="00A32370">
        <w:rPr>
          <w:sz w:val="24"/>
          <w:szCs w:val="24"/>
        </w:rPr>
        <w:t>Построение СВКС оператора связи (ASP) для оказания услуг видеоконференцсвязи.</w:t>
      </w:r>
    </w:p>
    <w:p w:rsidR="00A24E35" w:rsidRPr="00D952F2" w:rsidRDefault="00A24E35"/>
    <w:p w:rsidR="00A24E35" w:rsidRPr="00D952F2" w:rsidRDefault="00A24E35"/>
    <w:sectPr w:rsidR="00A24E35" w:rsidRPr="00D952F2" w:rsidSect="00E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2F2"/>
    <w:rsid w:val="00195120"/>
    <w:rsid w:val="001D7F80"/>
    <w:rsid w:val="005E44BA"/>
    <w:rsid w:val="00943534"/>
    <w:rsid w:val="00A24E35"/>
    <w:rsid w:val="00A32370"/>
    <w:rsid w:val="00A53296"/>
    <w:rsid w:val="00D952F2"/>
    <w:rsid w:val="00E2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2F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D952F2"/>
    <w:rPr>
      <w:rFonts w:cs="Times New Roman"/>
      <w:b/>
      <w:bCs/>
    </w:rPr>
  </w:style>
  <w:style w:type="paragraph" w:customStyle="1" w:styleId="small">
    <w:name w:val="small"/>
    <w:basedOn w:val="Normal"/>
    <w:uiPriority w:val="99"/>
    <w:rsid w:val="00D95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</Words>
  <Characters>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Azizmamad</dc:creator>
  <cp:keywords/>
  <dc:description/>
  <cp:lastModifiedBy>User</cp:lastModifiedBy>
  <cp:revision>2</cp:revision>
  <dcterms:created xsi:type="dcterms:W3CDTF">2009-06-13T03:35:00Z</dcterms:created>
  <dcterms:modified xsi:type="dcterms:W3CDTF">2011-06-10T13:02:00Z</dcterms:modified>
</cp:coreProperties>
</file>